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2C556" w14:textId="77777777" w:rsidR="00D80208" w:rsidRDefault="00D80208" w:rsidP="0D05710E">
      <w:pPr>
        <w:pStyle w:val="FormatvorlageInhaltsverzeichnisberschriftVerdanaText1"/>
        <w:spacing w:line="240" w:lineRule="auto"/>
        <w:rPr>
          <w:color w:val="000000" w:themeColor="text1"/>
          <w:sz w:val="40"/>
          <w:szCs w:val="40"/>
        </w:rPr>
      </w:pPr>
    </w:p>
    <w:p w14:paraId="03296C0E" w14:textId="18C5C877" w:rsidR="00D80208" w:rsidRPr="0067205E" w:rsidRDefault="00D80208" w:rsidP="0D05710E">
      <w:pPr>
        <w:pStyle w:val="FormatvorlageInhaltsverzeichnisberschriftVerdanaText1"/>
        <w:spacing w:line="240" w:lineRule="auto"/>
        <w:rPr>
          <w:color w:val="000000" w:themeColor="text1"/>
          <w:sz w:val="40"/>
          <w:szCs w:val="40"/>
        </w:rPr>
      </w:pPr>
      <w:r w:rsidRPr="493F22FB">
        <w:rPr>
          <w:color w:val="000000" w:themeColor="text1"/>
          <w:sz w:val="40"/>
          <w:szCs w:val="40"/>
        </w:rPr>
        <w:t>Sponsoring Zusicherung 202</w:t>
      </w:r>
      <w:r w:rsidR="00E03FFE">
        <w:rPr>
          <w:color w:val="000000" w:themeColor="text1"/>
          <w:sz w:val="40"/>
          <w:szCs w:val="40"/>
        </w:rPr>
        <w:t>5</w:t>
      </w:r>
    </w:p>
    <w:p w14:paraId="672319A5" w14:textId="77777777" w:rsidR="00D80208" w:rsidRPr="00966B66" w:rsidRDefault="00D80208" w:rsidP="00243EDE">
      <w:pPr>
        <w:rPr>
          <w:color w:val="000000"/>
          <w:sz w:val="22"/>
          <w:szCs w:val="22"/>
          <w:lang w:val="de-DE"/>
        </w:rPr>
      </w:pPr>
    </w:p>
    <w:p w14:paraId="1C6C84AD" w14:textId="4BD8500E" w:rsidR="001C5925" w:rsidRDefault="001C5925" w:rsidP="00EB0F22">
      <w:pPr>
        <w:tabs>
          <w:tab w:val="left" w:pos="1985"/>
          <w:tab w:val="right" w:leader="underscore" w:pos="7371"/>
        </w:tabs>
        <w:ind w:left="1985" w:hanging="1985"/>
        <w:rPr>
          <w:color w:val="000000"/>
          <w:sz w:val="20"/>
          <w:szCs w:val="20"/>
          <w:lang w:val="de-DE"/>
        </w:rPr>
      </w:pPr>
      <w:r w:rsidRPr="001C5925">
        <w:rPr>
          <w:color w:val="000000"/>
          <w:sz w:val="20"/>
          <w:szCs w:val="20"/>
        </w:rPr>
        <w:t>Firma:</w:t>
      </w:r>
      <w:r w:rsidRPr="001C5925">
        <w:rPr>
          <w:color w:val="000000"/>
          <w:sz w:val="20"/>
          <w:szCs w:val="20"/>
        </w:rPr>
        <w:tab/>
      </w:r>
      <w:r w:rsidR="00EB0F22">
        <w:rPr>
          <w:color w:val="000000"/>
          <w:sz w:val="20"/>
          <w:szCs w:val="20"/>
          <w:lang w:val="de-DE"/>
        </w:rPr>
        <w:tab/>
      </w:r>
    </w:p>
    <w:p w14:paraId="0D8D3176" w14:textId="77777777" w:rsidR="00EB0F22" w:rsidRPr="001C5925" w:rsidRDefault="00EB0F22" w:rsidP="00EB0F22">
      <w:pPr>
        <w:tabs>
          <w:tab w:val="left" w:pos="1985"/>
          <w:tab w:val="right" w:leader="underscore" w:pos="7371"/>
        </w:tabs>
        <w:ind w:left="1985" w:hanging="1985"/>
        <w:rPr>
          <w:color w:val="000000"/>
          <w:sz w:val="10"/>
          <w:szCs w:val="10"/>
        </w:rPr>
      </w:pPr>
    </w:p>
    <w:p w14:paraId="0A2AA6E9" w14:textId="77777777" w:rsidR="001C5925" w:rsidRPr="00E57864" w:rsidRDefault="001C5925" w:rsidP="001C5925">
      <w:pPr>
        <w:tabs>
          <w:tab w:val="left" w:pos="1985"/>
          <w:tab w:val="right" w:leader="underscore" w:pos="7371"/>
        </w:tabs>
        <w:rPr>
          <w:color w:val="000000"/>
          <w:sz w:val="20"/>
          <w:szCs w:val="20"/>
          <w:lang w:val="de-DE"/>
        </w:rPr>
      </w:pPr>
      <w:r w:rsidRPr="00E57864">
        <w:rPr>
          <w:color w:val="000000"/>
          <w:sz w:val="20"/>
          <w:szCs w:val="20"/>
          <w:lang w:val="de-DE"/>
        </w:rPr>
        <w:t>Kontaktperson:</w:t>
      </w:r>
      <w:r w:rsidRPr="00E57864">
        <w:rPr>
          <w:color w:val="000000"/>
          <w:sz w:val="20"/>
          <w:szCs w:val="20"/>
          <w:lang w:val="de-DE"/>
        </w:rPr>
        <w:tab/>
      </w:r>
      <w:r>
        <w:rPr>
          <w:color w:val="000000"/>
          <w:sz w:val="20"/>
          <w:szCs w:val="20"/>
          <w:lang w:val="de-DE"/>
        </w:rPr>
        <w:tab/>
      </w:r>
      <w:r>
        <w:rPr>
          <w:b/>
          <w:color w:val="0000FF"/>
          <w:sz w:val="24"/>
          <w:szCs w:val="24"/>
          <w:lang w:val="de-DE"/>
        </w:rPr>
        <w:t xml:space="preserve"> </w:t>
      </w:r>
    </w:p>
    <w:p w14:paraId="2151E5C1" w14:textId="77777777" w:rsidR="001C5925" w:rsidRPr="000D260B" w:rsidRDefault="001C5925" w:rsidP="001C5925">
      <w:pPr>
        <w:tabs>
          <w:tab w:val="left" w:pos="1985"/>
          <w:tab w:val="right" w:leader="underscore" w:pos="7371"/>
        </w:tabs>
        <w:rPr>
          <w:color w:val="000000"/>
          <w:sz w:val="10"/>
          <w:szCs w:val="10"/>
          <w:lang w:val="de-DE"/>
        </w:rPr>
      </w:pPr>
    </w:p>
    <w:p w14:paraId="2339AB82" w14:textId="50101002" w:rsidR="001C5925" w:rsidRDefault="001C5925" w:rsidP="001C5925">
      <w:pPr>
        <w:tabs>
          <w:tab w:val="left" w:pos="1985"/>
          <w:tab w:val="right" w:leader="underscore" w:pos="7371"/>
        </w:tabs>
        <w:rPr>
          <w:color w:val="000000"/>
          <w:sz w:val="20"/>
          <w:szCs w:val="20"/>
          <w:lang w:val="de-DE"/>
        </w:rPr>
      </w:pPr>
      <w:r w:rsidRPr="00E57864">
        <w:rPr>
          <w:color w:val="000000"/>
          <w:sz w:val="20"/>
          <w:szCs w:val="20"/>
          <w:lang w:val="de-DE"/>
        </w:rPr>
        <w:t>Telefon:</w:t>
      </w:r>
      <w:r w:rsidRPr="00E57864">
        <w:rPr>
          <w:color w:val="000000"/>
          <w:sz w:val="20"/>
          <w:szCs w:val="20"/>
          <w:lang w:val="de-DE"/>
        </w:rPr>
        <w:tab/>
      </w:r>
      <w:r w:rsidR="00EB0F22">
        <w:rPr>
          <w:color w:val="000000"/>
          <w:sz w:val="20"/>
          <w:szCs w:val="20"/>
          <w:lang w:val="de-DE"/>
        </w:rPr>
        <w:tab/>
      </w:r>
    </w:p>
    <w:p w14:paraId="77A5A743" w14:textId="77777777" w:rsidR="00EB0F22" w:rsidRPr="000D260B" w:rsidRDefault="00EB0F22" w:rsidP="001C5925">
      <w:pPr>
        <w:tabs>
          <w:tab w:val="left" w:pos="1985"/>
          <w:tab w:val="right" w:leader="underscore" w:pos="7371"/>
        </w:tabs>
        <w:rPr>
          <w:color w:val="000000"/>
          <w:sz w:val="10"/>
          <w:szCs w:val="10"/>
          <w:lang w:val="de-DE"/>
        </w:rPr>
      </w:pPr>
    </w:p>
    <w:p w14:paraId="76756EF8" w14:textId="3479E5B1" w:rsidR="001C5925" w:rsidRPr="00E57864" w:rsidRDefault="001C5925" w:rsidP="001C5925">
      <w:pPr>
        <w:tabs>
          <w:tab w:val="left" w:pos="1985"/>
          <w:tab w:val="right" w:leader="underscore" w:pos="7371"/>
        </w:tabs>
        <w:rPr>
          <w:color w:val="000000"/>
          <w:sz w:val="20"/>
          <w:szCs w:val="20"/>
          <w:lang w:val="de-DE"/>
        </w:rPr>
      </w:pPr>
      <w:proofErr w:type="gramStart"/>
      <w:r w:rsidRPr="00E57864">
        <w:rPr>
          <w:color w:val="000000"/>
          <w:sz w:val="20"/>
          <w:szCs w:val="20"/>
          <w:lang w:val="de-DE"/>
        </w:rPr>
        <w:t>Email</w:t>
      </w:r>
      <w:proofErr w:type="gramEnd"/>
      <w:r w:rsidRPr="00E57864">
        <w:rPr>
          <w:color w:val="000000"/>
          <w:sz w:val="20"/>
          <w:szCs w:val="20"/>
          <w:lang w:val="de-DE"/>
        </w:rPr>
        <w:t>:</w:t>
      </w:r>
      <w:r w:rsidRPr="00E57864">
        <w:rPr>
          <w:color w:val="000000"/>
          <w:sz w:val="20"/>
          <w:szCs w:val="20"/>
          <w:lang w:val="de-DE"/>
        </w:rPr>
        <w:tab/>
      </w:r>
      <w:r w:rsidR="00EB0F22">
        <w:rPr>
          <w:color w:val="000000"/>
          <w:sz w:val="20"/>
          <w:szCs w:val="20"/>
          <w:lang w:val="de-DE"/>
        </w:rPr>
        <w:tab/>
      </w:r>
    </w:p>
    <w:p w14:paraId="58060F5D" w14:textId="77777777" w:rsidR="00721D21" w:rsidRPr="00E57864" w:rsidRDefault="00721D21" w:rsidP="00721D21">
      <w:pPr>
        <w:tabs>
          <w:tab w:val="left" w:pos="1985"/>
          <w:tab w:val="right" w:leader="underscore" w:pos="7371"/>
        </w:tabs>
        <w:rPr>
          <w:color w:val="000000"/>
          <w:sz w:val="20"/>
          <w:szCs w:val="20"/>
          <w:lang w:val="de-DE"/>
        </w:rPr>
      </w:pPr>
    </w:p>
    <w:p w14:paraId="35A13D75" w14:textId="657E211B" w:rsidR="00D80208" w:rsidRPr="00E57864" w:rsidRDefault="00D80208" w:rsidP="008B0FAB">
      <w:pPr>
        <w:rPr>
          <w:color w:val="000000"/>
          <w:sz w:val="20"/>
          <w:szCs w:val="20"/>
          <w:lang w:val="de-DE"/>
        </w:rPr>
      </w:pPr>
      <w:r w:rsidRPr="00E57864">
        <w:rPr>
          <w:color w:val="000000"/>
          <w:sz w:val="20"/>
          <w:szCs w:val="20"/>
          <w:lang w:val="de-DE"/>
        </w:rPr>
        <w:t xml:space="preserve">Wir bestätigen hiermit, dass wir die Vollgas Party und den Höckler Ball vom </w:t>
      </w:r>
      <w:r w:rsidR="00E03FFE">
        <w:rPr>
          <w:color w:val="000000"/>
          <w:sz w:val="20"/>
          <w:szCs w:val="20"/>
          <w:lang w:val="de-DE"/>
        </w:rPr>
        <w:t>14</w:t>
      </w:r>
      <w:r>
        <w:rPr>
          <w:color w:val="000000"/>
          <w:sz w:val="20"/>
          <w:szCs w:val="20"/>
          <w:lang w:val="de-DE"/>
        </w:rPr>
        <w:t>./</w:t>
      </w:r>
      <w:r w:rsidR="00E03FFE">
        <w:rPr>
          <w:color w:val="000000"/>
          <w:sz w:val="20"/>
          <w:szCs w:val="20"/>
          <w:lang w:val="de-DE"/>
        </w:rPr>
        <w:t>15</w:t>
      </w:r>
      <w:r>
        <w:rPr>
          <w:color w:val="000000"/>
          <w:sz w:val="20"/>
          <w:szCs w:val="20"/>
          <w:lang w:val="de-DE"/>
        </w:rPr>
        <w:t>. Februar 202</w:t>
      </w:r>
      <w:r w:rsidR="00E03FFE">
        <w:rPr>
          <w:color w:val="000000"/>
          <w:sz w:val="20"/>
          <w:szCs w:val="20"/>
          <w:lang w:val="de-DE"/>
        </w:rPr>
        <w:t>5</w:t>
      </w:r>
      <w:r w:rsidRPr="00E57864">
        <w:rPr>
          <w:color w:val="000000"/>
          <w:sz w:val="20"/>
          <w:szCs w:val="20"/>
          <w:lang w:val="de-DE"/>
        </w:rPr>
        <w:t xml:space="preserve"> der Guggenmusik Vollgashöckler Hedingen, wie folgt unterstützen werden:</w:t>
      </w:r>
    </w:p>
    <w:p w14:paraId="05BF93B2" w14:textId="77777777" w:rsidR="00D80208" w:rsidRPr="00E57864" w:rsidRDefault="00D80208" w:rsidP="008B0FAB">
      <w:pPr>
        <w:rPr>
          <w:color w:val="000000"/>
          <w:sz w:val="20"/>
          <w:szCs w:val="20"/>
          <w:lang w:val="de-DE"/>
        </w:rPr>
      </w:pPr>
    </w:p>
    <w:p w14:paraId="2191D441" w14:textId="77777777" w:rsidR="00D80208" w:rsidRDefault="00D80208" w:rsidP="009A61A6">
      <w:pPr>
        <w:tabs>
          <w:tab w:val="left" w:pos="567"/>
          <w:tab w:val="left" w:pos="5103"/>
          <w:tab w:val="left" w:pos="5670"/>
        </w:tabs>
        <w:rPr>
          <w:color w:val="000000" w:themeColor="text1"/>
          <w:sz w:val="20"/>
          <w:szCs w:val="20"/>
          <w:lang w:val="de-DE"/>
        </w:rPr>
      </w:pPr>
      <w:r w:rsidRPr="009A61A6">
        <w:rPr>
          <w:color w:val="000000" w:themeColor="text1"/>
          <w:sz w:val="24"/>
          <w:szCs w:val="24"/>
          <w:lang w:val="de-DE"/>
        </w:rPr>
        <w:sym w:font="Wingdings 2" w:char="F0A3"/>
      </w:r>
      <w:r>
        <w:rPr>
          <w:color w:val="000000" w:themeColor="text1"/>
          <w:sz w:val="20"/>
          <w:szCs w:val="20"/>
          <w:lang w:val="de-DE"/>
        </w:rPr>
        <w:tab/>
      </w:r>
      <w:r w:rsidRPr="009A61A6">
        <w:rPr>
          <w:color w:val="000000" w:themeColor="text1"/>
          <w:sz w:val="20"/>
          <w:szCs w:val="20"/>
          <w:lang w:val="de-DE"/>
        </w:rPr>
        <w:t>Platin Sponsor für CHF 400.—</w:t>
      </w:r>
      <w:r w:rsidRPr="009A61A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 w:rsidRPr="009A61A6">
        <w:rPr>
          <w:color w:val="000000" w:themeColor="text1"/>
          <w:sz w:val="24"/>
          <w:szCs w:val="24"/>
          <w:lang w:val="de-DE"/>
        </w:rPr>
        <w:sym w:font="Wingdings 2" w:char="F0A3"/>
      </w:r>
      <w:r>
        <w:rPr>
          <w:color w:val="000000"/>
          <w:sz w:val="20"/>
          <w:szCs w:val="20"/>
        </w:rPr>
        <w:tab/>
      </w:r>
      <w:r w:rsidRPr="009A61A6">
        <w:rPr>
          <w:color w:val="000000"/>
          <w:sz w:val="20"/>
          <w:szCs w:val="20"/>
        </w:rPr>
        <w:t>Gold Sponsor für CHF 300.</w:t>
      </w:r>
      <w:r w:rsidRPr="009A61A6">
        <w:rPr>
          <w:color w:val="000000" w:themeColor="text1"/>
          <w:sz w:val="20"/>
          <w:szCs w:val="20"/>
          <w:lang w:val="de-DE"/>
        </w:rPr>
        <w:t xml:space="preserve"> —</w:t>
      </w:r>
    </w:p>
    <w:p w14:paraId="72888B1D" w14:textId="77777777" w:rsidR="00D80208" w:rsidRDefault="00D80208" w:rsidP="009A61A6">
      <w:pPr>
        <w:tabs>
          <w:tab w:val="left" w:pos="567"/>
          <w:tab w:val="left" w:pos="5103"/>
          <w:tab w:val="left" w:pos="5670"/>
        </w:tabs>
        <w:rPr>
          <w:color w:val="000000" w:themeColor="text1"/>
          <w:sz w:val="20"/>
          <w:szCs w:val="20"/>
          <w:lang w:val="de-DE"/>
        </w:rPr>
      </w:pPr>
    </w:p>
    <w:p w14:paraId="7B4DDF01" w14:textId="77777777" w:rsidR="00D80208" w:rsidRDefault="00D80208" w:rsidP="009A61A6">
      <w:pPr>
        <w:tabs>
          <w:tab w:val="left" w:pos="567"/>
          <w:tab w:val="left" w:pos="5103"/>
          <w:tab w:val="left" w:pos="5670"/>
        </w:tabs>
        <w:rPr>
          <w:color w:val="000000"/>
          <w:sz w:val="20"/>
          <w:szCs w:val="20"/>
          <w:lang w:val="de-DE"/>
        </w:rPr>
      </w:pPr>
      <w:r w:rsidRPr="009A61A6">
        <w:rPr>
          <w:color w:val="000000" w:themeColor="text1"/>
          <w:sz w:val="24"/>
          <w:szCs w:val="24"/>
          <w:lang w:val="de-DE"/>
        </w:rPr>
        <w:sym w:font="Wingdings 2" w:char="F0A3"/>
      </w:r>
      <w:r>
        <w:rPr>
          <w:color w:val="000000"/>
          <w:sz w:val="20"/>
          <w:szCs w:val="20"/>
          <w:lang w:val="de-DE"/>
        </w:rPr>
        <w:tab/>
      </w:r>
      <w:r w:rsidRPr="009A61A6">
        <w:rPr>
          <w:color w:val="000000"/>
          <w:sz w:val="20"/>
          <w:szCs w:val="20"/>
        </w:rPr>
        <w:t>Silber Sponsor für CHF 200.—</w:t>
      </w:r>
      <w:r>
        <w:rPr>
          <w:color w:val="000000"/>
          <w:sz w:val="20"/>
          <w:szCs w:val="20"/>
          <w:lang w:val="de-DE"/>
        </w:rPr>
        <w:tab/>
      </w:r>
      <w:r w:rsidRPr="009A61A6">
        <w:rPr>
          <w:color w:val="000000" w:themeColor="text1"/>
          <w:sz w:val="24"/>
          <w:szCs w:val="24"/>
          <w:lang w:val="de-DE"/>
        </w:rPr>
        <w:sym w:font="Wingdings 2" w:char="F0A3"/>
      </w:r>
      <w:r>
        <w:rPr>
          <w:color w:val="000000"/>
          <w:sz w:val="20"/>
          <w:szCs w:val="20"/>
          <w:lang w:val="de-DE"/>
        </w:rPr>
        <w:tab/>
      </w:r>
      <w:r w:rsidRPr="009A61A6">
        <w:rPr>
          <w:color w:val="000000"/>
          <w:sz w:val="20"/>
          <w:szCs w:val="20"/>
        </w:rPr>
        <w:t>Bronze Sponsor für CHF 100.</w:t>
      </w:r>
      <w:r w:rsidRPr="009A61A6">
        <w:rPr>
          <w:color w:val="000000" w:themeColor="text1"/>
          <w:sz w:val="20"/>
          <w:szCs w:val="20"/>
          <w:lang w:val="de-DE"/>
        </w:rPr>
        <w:t xml:space="preserve"> —</w:t>
      </w:r>
    </w:p>
    <w:p w14:paraId="757112C9" w14:textId="77777777" w:rsidR="00D80208" w:rsidRDefault="00D80208" w:rsidP="009A61A6">
      <w:pPr>
        <w:tabs>
          <w:tab w:val="left" w:pos="567"/>
          <w:tab w:val="left" w:pos="5103"/>
          <w:tab w:val="left" w:pos="5670"/>
        </w:tabs>
        <w:rPr>
          <w:color w:val="000000"/>
          <w:sz w:val="20"/>
          <w:szCs w:val="20"/>
          <w:lang w:val="de-DE"/>
        </w:rPr>
      </w:pPr>
    </w:p>
    <w:p w14:paraId="0DEA98BE" w14:textId="77777777" w:rsidR="00D80208" w:rsidRPr="009A61A6" w:rsidRDefault="00D80208" w:rsidP="009A61A6">
      <w:pPr>
        <w:tabs>
          <w:tab w:val="left" w:pos="567"/>
          <w:tab w:val="left" w:pos="5103"/>
          <w:tab w:val="left" w:pos="5670"/>
        </w:tabs>
        <w:rPr>
          <w:color w:val="000000"/>
          <w:sz w:val="20"/>
          <w:szCs w:val="20"/>
          <w:lang w:val="de-DE"/>
        </w:rPr>
      </w:pPr>
      <w:r w:rsidRPr="009A61A6">
        <w:rPr>
          <w:color w:val="000000" w:themeColor="text1"/>
          <w:sz w:val="24"/>
          <w:szCs w:val="24"/>
          <w:lang w:val="de-DE"/>
        </w:rPr>
        <w:sym w:font="Wingdings 2" w:char="F0A3"/>
      </w:r>
      <w:r>
        <w:rPr>
          <w:color w:val="000000"/>
          <w:sz w:val="20"/>
          <w:szCs w:val="20"/>
          <w:lang w:val="de-DE"/>
        </w:rPr>
        <w:tab/>
      </w:r>
      <w:r w:rsidRPr="009A61A6">
        <w:rPr>
          <w:color w:val="000000"/>
          <w:sz w:val="20"/>
          <w:szCs w:val="20"/>
        </w:rPr>
        <w:t>Gönner für CHF 50.</w:t>
      </w:r>
      <w:r w:rsidRPr="009A61A6">
        <w:rPr>
          <w:color w:val="000000" w:themeColor="text1"/>
          <w:sz w:val="20"/>
          <w:szCs w:val="20"/>
          <w:lang w:val="de-DE"/>
        </w:rPr>
        <w:t xml:space="preserve"> —</w:t>
      </w:r>
    </w:p>
    <w:p w14:paraId="7BF25DE7" w14:textId="77777777" w:rsidR="00D80208" w:rsidRPr="009A61A6" w:rsidRDefault="00D80208" w:rsidP="009A61A6">
      <w:pPr>
        <w:tabs>
          <w:tab w:val="left" w:pos="851"/>
        </w:tabs>
        <w:ind w:left="360"/>
        <w:rPr>
          <w:color w:val="000000"/>
          <w:sz w:val="20"/>
          <w:szCs w:val="20"/>
          <w:lang w:val="de-DE"/>
        </w:rPr>
      </w:pPr>
    </w:p>
    <w:p w14:paraId="1C095F8E" w14:textId="77777777" w:rsidR="00D80208" w:rsidRDefault="00D80208" w:rsidP="006C6CCE">
      <w:pPr>
        <w:tabs>
          <w:tab w:val="left" w:pos="851"/>
        </w:tabs>
        <w:ind w:left="720"/>
        <w:rPr>
          <w:color w:val="000000"/>
          <w:sz w:val="20"/>
          <w:szCs w:val="20"/>
          <w:lang w:val="de-DE"/>
        </w:rPr>
      </w:pPr>
    </w:p>
    <w:p w14:paraId="2EA38F26" w14:textId="77777777" w:rsidR="00D80208" w:rsidRPr="00E57864" w:rsidRDefault="00D80208" w:rsidP="006C6CCE">
      <w:pPr>
        <w:tabs>
          <w:tab w:val="left" w:pos="851"/>
        </w:tabs>
        <w:ind w:left="720"/>
        <w:rPr>
          <w:color w:val="000000"/>
          <w:sz w:val="20"/>
          <w:szCs w:val="20"/>
          <w:lang w:val="de-DE"/>
        </w:rPr>
      </w:pPr>
    </w:p>
    <w:p w14:paraId="53B75FFF" w14:textId="77777777" w:rsidR="00D80208" w:rsidRPr="00CA3BC4" w:rsidRDefault="00D80208" w:rsidP="00CA3BC4">
      <w:pPr>
        <w:spacing w:after="120"/>
        <w:rPr>
          <w:b/>
          <w:color w:val="000000"/>
          <w:sz w:val="30"/>
          <w:szCs w:val="30"/>
        </w:rPr>
      </w:pPr>
      <w:r w:rsidRPr="00CA3BC4">
        <w:rPr>
          <w:b/>
          <w:color w:val="000000"/>
          <w:sz w:val="30"/>
          <w:szCs w:val="30"/>
        </w:rPr>
        <w:t>Zusätzliche Angaben</w:t>
      </w:r>
    </w:p>
    <w:p w14:paraId="3CEAA682" w14:textId="77777777" w:rsidR="00D80208" w:rsidRDefault="00D80208" w:rsidP="008B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Sollen wir, falls vorhanden, das </w:t>
      </w:r>
      <w:r w:rsidRPr="008C74DC">
        <w:rPr>
          <w:b/>
          <w:color w:val="000000"/>
          <w:sz w:val="22"/>
          <w:szCs w:val="22"/>
        </w:rPr>
        <w:t>Logo vom letzten Jahr</w:t>
      </w:r>
      <w:r>
        <w:rPr>
          <w:color w:val="000000"/>
          <w:sz w:val="22"/>
          <w:szCs w:val="22"/>
        </w:rPr>
        <w:t xml:space="preserve"> verwenden?</w:t>
      </w:r>
    </w:p>
    <w:p w14:paraId="1102A026" w14:textId="77777777" w:rsidR="00D80208" w:rsidRPr="008B0FAB" w:rsidRDefault="00D80208" w:rsidP="008B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</w:rPr>
      </w:pPr>
    </w:p>
    <w:p w14:paraId="2CC679E5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rPr>
          <w:color w:val="000000"/>
          <w:sz w:val="22"/>
          <w:szCs w:val="22"/>
          <w:lang w:val="de-DE"/>
        </w:rPr>
      </w:pPr>
      <w:r w:rsidRPr="008B0FAB">
        <w:rPr>
          <w:rFonts w:ascii="Wingdings" w:eastAsia="Wingdings" w:hAnsi="Wingdings" w:cs="Wingdings"/>
          <w:color w:val="000000"/>
          <w:sz w:val="32"/>
          <w:szCs w:val="32"/>
          <w:lang w:val="de-DE"/>
        </w:rPr>
        <w:t>¨</w:t>
      </w:r>
      <w:r w:rsidRPr="008B0FAB">
        <w:rPr>
          <w:color w:val="000000"/>
          <w:sz w:val="32"/>
          <w:szCs w:val="32"/>
          <w:lang w:val="de-DE"/>
        </w:rPr>
        <w:t xml:space="preserve"> </w:t>
      </w:r>
      <w:r>
        <w:rPr>
          <w:color w:val="000000"/>
          <w:sz w:val="22"/>
          <w:szCs w:val="22"/>
          <w:lang w:val="de-DE"/>
        </w:rPr>
        <w:t>Ja</w:t>
      </w:r>
      <w:r>
        <w:rPr>
          <w:color w:val="000000"/>
          <w:sz w:val="22"/>
          <w:szCs w:val="22"/>
          <w:lang w:val="de-DE"/>
        </w:rPr>
        <w:tab/>
      </w:r>
      <w:r w:rsidRPr="008B0FAB">
        <w:rPr>
          <w:rFonts w:ascii="Wingdings" w:eastAsia="Wingdings" w:hAnsi="Wingdings" w:cs="Wingdings"/>
          <w:color w:val="000000"/>
          <w:sz w:val="32"/>
          <w:szCs w:val="32"/>
          <w:lang w:val="de-DE"/>
        </w:rPr>
        <w:t>¨</w:t>
      </w:r>
      <w:r w:rsidRPr="008B0FAB">
        <w:rPr>
          <w:color w:val="000000"/>
          <w:sz w:val="32"/>
          <w:szCs w:val="32"/>
          <w:lang w:val="de-DE"/>
        </w:rPr>
        <w:t xml:space="preserve"> </w:t>
      </w:r>
      <w:r>
        <w:rPr>
          <w:color w:val="000000"/>
          <w:sz w:val="22"/>
          <w:szCs w:val="22"/>
          <w:lang w:val="de-DE"/>
        </w:rPr>
        <w:t>Nein</w:t>
      </w:r>
    </w:p>
    <w:p w14:paraId="553F007C" w14:textId="77777777" w:rsidR="00D80208" w:rsidRPr="008B0FAB" w:rsidRDefault="00D80208" w:rsidP="008B0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  <w:lang w:val="de-DE"/>
        </w:rPr>
      </w:pPr>
    </w:p>
    <w:p w14:paraId="6D027B06" w14:textId="77777777" w:rsidR="00D80208" w:rsidRDefault="00D80208" w:rsidP="0067205E">
      <w:pPr>
        <w:rPr>
          <w:color w:val="000000"/>
          <w:sz w:val="22"/>
          <w:szCs w:val="22"/>
          <w:lang w:val="de-DE"/>
        </w:rPr>
      </w:pPr>
    </w:p>
    <w:p w14:paraId="13367730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 xml:space="preserve">Das </w:t>
      </w:r>
      <w:r w:rsidRPr="008C74DC">
        <w:rPr>
          <w:b/>
          <w:color w:val="000000"/>
          <w:sz w:val="22"/>
          <w:szCs w:val="22"/>
          <w:lang w:val="de-DE"/>
        </w:rPr>
        <w:t>Logo</w:t>
      </w:r>
      <w:r>
        <w:rPr>
          <w:color w:val="000000"/>
          <w:sz w:val="22"/>
          <w:szCs w:val="22"/>
          <w:lang w:val="de-DE"/>
        </w:rPr>
        <w:t xml:space="preserve"> folgt:</w:t>
      </w:r>
    </w:p>
    <w:p w14:paraId="2B873665" w14:textId="77777777" w:rsidR="00D80208" w:rsidRPr="00C34BF4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  <w:lang w:val="de-DE"/>
        </w:rPr>
      </w:pPr>
    </w:p>
    <w:p w14:paraId="7D3E7EE1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de-DE"/>
        </w:rPr>
      </w:pPr>
      <w:r w:rsidRPr="008B0FAB">
        <w:rPr>
          <w:rFonts w:ascii="Wingdings" w:eastAsia="Wingdings" w:hAnsi="Wingdings" w:cs="Wingdings"/>
          <w:color w:val="000000"/>
          <w:sz w:val="32"/>
          <w:szCs w:val="32"/>
          <w:lang w:val="de-DE"/>
        </w:rPr>
        <w:t>¨</w:t>
      </w:r>
      <w:r w:rsidRPr="00C34BF4">
        <w:rPr>
          <w:color w:val="000000"/>
          <w:sz w:val="22"/>
          <w:szCs w:val="22"/>
          <w:lang w:val="de-DE"/>
        </w:rPr>
        <w:t xml:space="preserve"> </w:t>
      </w:r>
      <w:r>
        <w:rPr>
          <w:color w:val="000000"/>
          <w:sz w:val="22"/>
          <w:szCs w:val="22"/>
          <w:lang w:val="de-DE"/>
        </w:rPr>
        <w:t xml:space="preserve">... </w:t>
      </w:r>
      <w:r w:rsidRPr="00C34BF4">
        <w:rPr>
          <w:b/>
          <w:color w:val="000000"/>
          <w:sz w:val="22"/>
          <w:szCs w:val="22"/>
          <w:lang w:val="de-DE"/>
        </w:rPr>
        <w:t>per Mail</w:t>
      </w:r>
      <w:r>
        <w:rPr>
          <w:color w:val="000000"/>
          <w:sz w:val="22"/>
          <w:szCs w:val="22"/>
          <w:lang w:val="de-DE"/>
        </w:rPr>
        <w:t xml:space="preserve"> an </w:t>
      </w:r>
      <w:r w:rsidRPr="00C34BF4">
        <w:rPr>
          <w:color w:val="000000"/>
          <w:sz w:val="22"/>
          <w:szCs w:val="22"/>
          <w:lang w:val="de-DE"/>
        </w:rPr>
        <w:t>sponsoring@hoeckler.ch</w:t>
      </w:r>
    </w:p>
    <w:p w14:paraId="619674CC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de-DE"/>
        </w:rPr>
      </w:pPr>
      <w:r w:rsidRPr="008B0FAB">
        <w:rPr>
          <w:rFonts w:ascii="Wingdings" w:eastAsia="Wingdings" w:hAnsi="Wingdings" w:cs="Wingdings"/>
          <w:color w:val="000000"/>
          <w:sz w:val="32"/>
          <w:szCs w:val="32"/>
          <w:lang w:val="de-DE"/>
        </w:rPr>
        <w:t>¨</w:t>
      </w:r>
      <w:r w:rsidRPr="00C34BF4">
        <w:rPr>
          <w:color w:val="000000"/>
          <w:sz w:val="22"/>
          <w:szCs w:val="22"/>
          <w:lang w:val="de-DE"/>
        </w:rPr>
        <w:t xml:space="preserve"> </w:t>
      </w:r>
      <w:r>
        <w:rPr>
          <w:color w:val="000000"/>
          <w:sz w:val="22"/>
          <w:szCs w:val="22"/>
          <w:lang w:val="de-DE"/>
        </w:rPr>
        <w:t xml:space="preserve">... Leider können wir das Logo </w:t>
      </w:r>
      <w:r w:rsidRPr="00C34BF4">
        <w:rPr>
          <w:b/>
          <w:color w:val="000000"/>
          <w:sz w:val="22"/>
          <w:szCs w:val="22"/>
          <w:lang w:val="de-DE"/>
        </w:rPr>
        <w:t>nicht als digitale Vorlage</w:t>
      </w:r>
      <w:r>
        <w:rPr>
          <w:color w:val="000000"/>
          <w:sz w:val="22"/>
          <w:szCs w:val="22"/>
          <w:lang w:val="de-DE"/>
        </w:rPr>
        <w:t xml:space="preserve"> zukommen lassen</w:t>
      </w:r>
    </w:p>
    <w:p w14:paraId="640BA813" w14:textId="77777777" w:rsidR="00D80208" w:rsidRPr="008B0FAB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  <w:lang w:val="de-DE"/>
        </w:rPr>
      </w:pPr>
    </w:p>
    <w:p w14:paraId="2E3BC54F" w14:textId="77777777" w:rsidR="00D80208" w:rsidRDefault="00D80208" w:rsidP="00C34BF4">
      <w:pPr>
        <w:rPr>
          <w:color w:val="000000"/>
          <w:sz w:val="22"/>
          <w:szCs w:val="22"/>
          <w:lang w:val="de-DE"/>
        </w:rPr>
      </w:pPr>
    </w:p>
    <w:p w14:paraId="460D2A76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de-DE"/>
        </w:rPr>
      </w:pPr>
      <w:r w:rsidRPr="005A5F46">
        <w:rPr>
          <w:b/>
          <w:bCs/>
          <w:color w:val="000000"/>
          <w:sz w:val="22"/>
          <w:szCs w:val="22"/>
          <w:lang w:val="de-DE"/>
        </w:rPr>
        <w:t xml:space="preserve">Platinsponsor </w:t>
      </w:r>
      <w:r>
        <w:rPr>
          <w:b/>
          <w:color w:val="000000"/>
          <w:sz w:val="22"/>
          <w:szCs w:val="22"/>
          <w:lang w:val="de-DE"/>
        </w:rPr>
        <w:t>Infos zu Werbebanner</w:t>
      </w:r>
      <w:r w:rsidRPr="00C34BF4">
        <w:rPr>
          <w:color w:val="000000"/>
          <w:sz w:val="22"/>
          <w:szCs w:val="22"/>
          <w:lang w:val="de-DE"/>
        </w:rPr>
        <w:t>:</w:t>
      </w:r>
    </w:p>
    <w:p w14:paraId="0222C4A4" w14:textId="77777777" w:rsidR="00D80208" w:rsidRPr="008B0FAB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</w:rPr>
      </w:pPr>
    </w:p>
    <w:p w14:paraId="0ADE7DE8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3402"/>
        </w:tabs>
        <w:rPr>
          <w:color w:val="000000"/>
          <w:sz w:val="22"/>
          <w:szCs w:val="22"/>
          <w:lang w:val="de-DE"/>
        </w:rPr>
      </w:pPr>
      <w:r w:rsidRPr="008B0FAB">
        <w:rPr>
          <w:rFonts w:ascii="Wingdings" w:eastAsia="Wingdings" w:hAnsi="Wingdings" w:cs="Wingdings"/>
          <w:color w:val="000000"/>
          <w:sz w:val="32"/>
          <w:szCs w:val="32"/>
          <w:lang w:val="de-DE"/>
        </w:rPr>
        <w:t>¨</w:t>
      </w:r>
      <w:r w:rsidRPr="008B0FAB">
        <w:rPr>
          <w:color w:val="000000"/>
          <w:sz w:val="32"/>
          <w:szCs w:val="32"/>
          <w:lang w:val="de-DE"/>
        </w:rPr>
        <w:t xml:space="preserve"> </w:t>
      </w:r>
      <w:r>
        <w:rPr>
          <w:b/>
          <w:color w:val="000000"/>
          <w:sz w:val="22"/>
          <w:szCs w:val="22"/>
          <w:lang w:val="de-DE"/>
        </w:rPr>
        <w:t xml:space="preserve">Banner </w:t>
      </w:r>
      <w:r>
        <w:rPr>
          <w:b/>
          <w:color w:val="000000"/>
          <w:sz w:val="22"/>
          <w:szCs w:val="22"/>
          <w:lang w:val="de-DE"/>
        </w:rPr>
        <w:tab/>
      </w:r>
      <w:r w:rsidRPr="008B0FAB">
        <w:rPr>
          <w:rFonts w:ascii="Wingdings" w:eastAsia="Wingdings" w:hAnsi="Wingdings" w:cs="Wingdings"/>
          <w:color w:val="000000"/>
          <w:sz w:val="32"/>
          <w:szCs w:val="32"/>
          <w:lang w:val="de-DE"/>
        </w:rPr>
        <w:t>¨</w:t>
      </w:r>
      <w:r w:rsidRPr="008B0FAB">
        <w:rPr>
          <w:color w:val="000000"/>
          <w:sz w:val="32"/>
          <w:szCs w:val="32"/>
          <w:lang w:val="de-DE"/>
        </w:rPr>
        <w:t xml:space="preserve"> </w:t>
      </w:r>
      <w:r w:rsidRPr="00C34BF4">
        <w:rPr>
          <w:b/>
          <w:color w:val="000000"/>
          <w:sz w:val="22"/>
          <w:szCs w:val="22"/>
          <w:lang w:val="de-DE"/>
        </w:rPr>
        <w:t>keine</w:t>
      </w:r>
      <w:r>
        <w:rPr>
          <w:color w:val="000000"/>
          <w:sz w:val="22"/>
          <w:szCs w:val="22"/>
          <w:lang w:val="de-DE"/>
        </w:rPr>
        <w:t xml:space="preserve"> Banner </w:t>
      </w:r>
    </w:p>
    <w:p w14:paraId="1490D4D9" w14:textId="77777777" w:rsidR="00D80208" w:rsidRPr="00C34BF4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  <w:lang w:val="de-DE"/>
        </w:rPr>
      </w:pPr>
    </w:p>
    <w:p w14:paraId="13424FB5" w14:textId="77777777" w:rsidR="00D80208" w:rsidRDefault="00D80208" w:rsidP="00521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leader="underscore" w:pos="10632"/>
        </w:tabs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>Kontaktperson betreffend Banneraustausch:</w:t>
      </w:r>
      <w:r>
        <w:rPr>
          <w:color w:val="000000"/>
          <w:sz w:val="22"/>
          <w:szCs w:val="22"/>
          <w:lang w:val="de-DE"/>
        </w:rPr>
        <w:tab/>
      </w:r>
      <w:r>
        <w:rPr>
          <w:color w:val="000000"/>
          <w:sz w:val="22"/>
          <w:szCs w:val="22"/>
          <w:lang w:val="de-DE"/>
        </w:rPr>
        <w:tab/>
      </w:r>
    </w:p>
    <w:p w14:paraId="71F896E6" w14:textId="77777777" w:rsidR="00D80208" w:rsidRPr="00C34BF4" w:rsidRDefault="00D80208" w:rsidP="00521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  <w:lang w:val="de-DE"/>
        </w:rPr>
      </w:pPr>
    </w:p>
    <w:p w14:paraId="68C1EA54" w14:textId="77777777" w:rsidR="00D80208" w:rsidRDefault="00D80208" w:rsidP="00521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leader="underscore" w:pos="10632"/>
        </w:tabs>
        <w:rPr>
          <w:color w:val="000000"/>
          <w:sz w:val="32"/>
          <w:szCs w:val="32"/>
          <w:lang w:val="de-DE"/>
        </w:rPr>
      </w:pPr>
      <w:r>
        <w:rPr>
          <w:color w:val="000000"/>
          <w:sz w:val="22"/>
          <w:szCs w:val="22"/>
          <w:lang w:val="de-DE"/>
        </w:rPr>
        <w:t>Telefonnummer:</w:t>
      </w:r>
      <w:r>
        <w:rPr>
          <w:color w:val="000000"/>
          <w:sz w:val="22"/>
          <w:szCs w:val="22"/>
          <w:lang w:val="de-DE"/>
        </w:rPr>
        <w:tab/>
      </w:r>
      <w:r>
        <w:rPr>
          <w:color w:val="000000"/>
          <w:sz w:val="22"/>
          <w:szCs w:val="22"/>
          <w:lang w:val="de-DE"/>
        </w:rPr>
        <w:tab/>
      </w:r>
    </w:p>
    <w:p w14:paraId="724788FB" w14:textId="77777777" w:rsidR="00D80208" w:rsidRDefault="00D80208" w:rsidP="00C34BF4">
      <w:pPr>
        <w:rPr>
          <w:color w:val="000000"/>
          <w:sz w:val="22"/>
          <w:szCs w:val="22"/>
          <w:lang w:val="de-DE"/>
        </w:rPr>
      </w:pPr>
    </w:p>
    <w:p w14:paraId="3D5EF7AD" w14:textId="77777777" w:rsidR="00D80208" w:rsidRDefault="00D80208" w:rsidP="00C34BF4">
      <w:pPr>
        <w:rPr>
          <w:color w:val="000000"/>
          <w:sz w:val="22"/>
          <w:szCs w:val="22"/>
          <w:lang w:val="de-DE"/>
        </w:rPr>
      </w:pPr>
    </w:p>
    <w:p w14:paraId="7F50704D" w14:textId="77777777" w:rsidR="00D80208" w:rsidRDefault="00D80208" w:rsidP="00C34BF4">
      <w:pPr>
        <w:rPr>
          <w:color w:val="000000"/>
          <w:sz w:val="22"/>
          <w:szCs w:val="22"/>
          <w:lang w:val="de-DE"/>
        </w:rPr>
      </w:pPr>
    </w:p>
    <w:p w14:paraId="4BF12C9D" w14:textId="77777777" w:rsidR="00D80208" w:rsidRDefault="00D80208" w:rsidP="00C34BF4">
      <w:pPr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 xml:space="preserve">Ort / Datum: _________________________    Unterschrift / Stempel: </w:t>
      </w:r>
      <w:r>
        <w:rPr>
          <w:color w:val="000000"/>
          <w:sz w:val="22"/>
          <w:szCs w:val="22"/>
          <w:lang w:val="de-DE"/>
        </w:rPr>
        <w:softHyphen/>
      </w:r>
      <w:r>
        <w:rPr>
          <w:color w:val="000000"/>
          <w:sz w:val="22"/>
          <w:szCs w:val="22"/>
          <w:lang w:val="de-DE"/>
        </w:rPr>
        <w:softHyphen/>
        <w:t>___________________</w:t>
      </w:r>
    </w:p>
    <w:p w14:paraId="7E495993" w14:textId="77777777" w:rsidR="00D80208" w:rsidRDefault="00D80208" w:rsidP="00CA3BC4">
      <w:pPr>
        <w:spacing w:before="240" w:after="120"/>
        <w:rPr>
          <w:b/>
          <w:color w:val="000000"/>
          <w:sz w:val="30"/>
          <w:szCs w:val="30"/>
          <w:lang w:val="de-DE"/>
        </w:rPr>
      </w:pPr>
    </w:p>
    <w:p w14:paraId="5EFE54BC" w14:textId="77777777" w:rsidR="00D80208" w:rsidRPr="00CA3BC4" w:rsidRDefault="00D80208" w:rsidP="00CA3BC4">
      <w:pPr>
        <w:spacing w:before="240" w:after="120"/>
        <w:rPr>
          <w:b/>
          <w:color w:val="000000"/>
          <w:sz w:val="30"/>
          <w:szCs w:val="30"/>
          <w:lang w:val="de-DE"/>
        </w:rPr>
      </w:pPr>
      <w:r w:rsidRPr="00CA3BC4">
        <w:rPr>
          <w:b/>
          <w:color w:val="000000"/>
          <w:sz w:val="30"/>
          <w:szCs w:val="30"/>
          <w:lang w:val="de-DE"/>
        </w:rPr>
        <w:t>Information</w:t>
      </w:r>
    </w:p>
    <w:p w14:paraId="5E05A5B5" w14:textId="0D81A6EF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de-DE"/>
        </w:rPr>
      </w:pPr>
      <w:r w:rsidRPr="00C34BF4">
        <w:rPr>
          <w:color w:val="000000"/>
          <w:sz w:val="22"/>
          <w:szCs w:val="22"/>
          <w:lang w:val="de-DE"/>
        </w:rPr>
        <w:t>Bitte senden Sie die unterschriebene Sponsoren-Zusicherung sowie Ihr Firmenlogo bis</w:t>
      </w:r>
      <w:r>
        <w:rPr>
          <w:color w:val="000000"/>
          <w:sz w:val="22"/>
          <w:szCs w:val="22"/>
          <w:lang w:val="de-DE"/>
        </w:rPr>
        <w:t xml:space="preserve"> spätestens </w:t>
      </w:r>
      <w:r w:rsidR="00FB6985">
        <w:rPr>
          <w:color w:val="000000"/>
          <w:sz w:val="22"/>
          <w:szCs w:val="22"/>
          <w:lang w:val="de-DE"/>
        </w:rPr>
        <w:t>20</w:t>
      </w:r>
      <w:r>
        <w:rPr>
          <w:color w:val="000000"/>
          <w:sz w:val="22"/>
          <w:szCs w:val="22"/>
          <w:lang w:val="de-DE"/>
        </w:rPr>
        <w:t>.12.202</w:t>
      </w:r>
      <w:r w:rsidR="00DF5FCD">
        <w:rPr>
          <w:color w:val="000000"/>
          <w:sz w:val="22"/>
          <w:szCs w:val="22"/>
          <w:lang w:val="de-DE"/>
        </w:rPr>
        <w:t>4</w:t>
      </w:r>
      <w:r>
        <w:rPr>
          <w:color w:val="000000"/>
          <w:sz w:val="22"/>
          <w:szCs w:val="22"/>
          <w:lang w:val="de-DE"/>
        </w:rPr>
        <w:t xml:space="preserve"> per </w:t>
      </w:r>
      <w:proofErr w:type="gramStart"/>
      <w:r>
        <w:rPr>
          <w:color w:val="000000"/>
          <w:sz w:val="22"/>
          <w:szCs w:val="22"/>
          <w:lang w:val="de-DE"/>
        </w:rPr>
        <w:t>Email</w:t>
      </w:r>
      <w:proofErr w:type="gramEnd"/>
      <w:r w:rsidRPr="00C34BF4">
        <w:rPr>
          <w:color w:val="000000"/>
          <w:sz w:val="22"/>
          <w:szCs w:val="22"/>
          <w:lang w:val="de-DE"/>
        </w:rPr>
        <w:t xml:space="preserve"> an folgende Adresse:</w:t>
      </w:r>
    </w:p>
    <w:p w14:paraId="19B302CC" w14:textId="77777777" w:rsidR="00D80208" w:rsidRPr="008C74DC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  <w:lang w:val="de-DE"/>
        </w:rPr>
      </w:pPr>
    </w:p>
    <w:p w14:paraId="037F111F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2"/>
          <w:szCs w:val="22"/>
          <w:lang w:val="de-DE"/>
        </w:rPr>
      </w:pPr>
      <w:r>
        <w:rPr>
          <w:b/>
          <w:color w:val="000000"/>
          <w:sz w:val="22"/>
          <w:szCs w:val="22"/>
          <w:lang w:val="de-DE"/>
        </w:rPr>
        <w:t>Guggenmusik Vollgashöckler Hedingen</w:t>
      </w:r>
    </w:p>
    <w:p w14:paraId="3CC090E7" w14:textId="77777777" w:rsidR="00D80208" w:rsidRPr="00CA3BC4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2"/>
          <w:szCs w:val="22"/>
          <w:lang w:val="de-DE"/>
        </w:rPr>
      </w:pPr>
      <w:r w:rsidRPr="00CA3BC4">
        <w:rPr>
          <w:bCs/>
          <w:color w:val="000000"/>
          <w:sz w:val="22"/>
          <w:szCs w:val="22"/>
          <w:lang w:val="de-DE"/>
        </w:rPr>
        <w:t>Ruth Prevedoni</w:t>
      </w:r>
    </w:p>
    <w:p w14:paraId="4283C210" w14:textId="77777777" w:rsidR="00D80208" w:rsidRPr="008C74DC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0"/>
          <w:szCs w:val="10"/>
          <w:lang w:val="de-DE"/>
        </w:rPr>
      </w:pPr>
    </w:p>
    <w:p w14:paraId="53B8B8FA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de-DE"/>
        </w:rPr>
      </w:pPr>
      <w:r>
        <w:rPr>
          <w:color w:val="000000"/>
          <w:sz w:val="22"/>
          <w:szCs w:val="22"/>
          <w:lang w:val="de-DE"/>
        </w:rPr>
        <w:t>Tel. +41 79 689 33 52 (für Rückfragen)</w:t>
      </w:r>
    </w:p>
    <w:p w14:paraId="709D2E80" w14:textId="77777777" w:rsidR="00D80208" w:rsidRDefault="00D80208" w:rsidP="00C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  <w:lang w:val="de-DE"/>
        </w:rPr>
      </w:pPr>
      <w:proofErr w:type="gramStart"/>
      <w:r>
        <w:rPr>
          <w:color w:val="000000"/>
          <w:sz w:val="22"/>
          <w:szCs w:val="22"/>
          <w:lang w:val="de-DE"/>
        </w:rPr>
        <w:t>Email</w:t>
      </w:r>
      <w:proofErr w:type="gramEnd"/>
      <w:r>
        <w:rPr>
          <w:color w:val="000000"/>
          <w:sz w:val="22"/>
          <w:szCs w:val="22"/>
          <w:lang w:val="de-DE"/>
        </w:rPr>
        <w:t>: sponsoring@hoeckler.ch</w:t>
      </w:r>
    </w:p>
    <w:p w14:paraId="590DE2FA" w14:textId="77777777" w:rsidR="00D80208" w:rsidRPr="0019057A" w:rsidRDefault="00D80208" w:rsidP="0019057A">
      <w:pPr>
        <w:rPr>
          <w:sz w:val="22"/>
          <w:szCs w:val="22"/>
        </w:rPr>
      </w:pPr>
    </w:p>
    <w:p w14:paraId="04C9820A" w14:textId="77777777" w:rsidR="00D80208" w:rsidRPr="0019057A" w:rsidRDefault="00D80208" w:rsidP="0019057A">
      <w:pPr>
        <w:rPr>
          <w:sz w:val="22"/>
          <w:szCs w:val="22"/>
        </w:rPr>
      </w:pPr>
    </w:p>
    <w:p w14:paraId="418E7EB8" w14:textId="77777777" w:rsidR="00D80208" w:rsidRPr="00385431" w:rsidRDefault="00D80208" w:rsidP="0019057A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inline distT="0" distB="0" distL="0" distR="0" wp14:anchorId="010E4EC8" wp14:editId="1CF102CF">
            <wp:extent cx="6823075" cy="1831975"/>
            <wp:effectExtent l="0" t="0" r="0" b="0"/>
            <wp:docPr id="635017302" name="Grafik 1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17302" name="Grafik 1" descr="Ein Bild, das Schwarz, Dunkelhei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07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1E75" w14:textId="77777777" w:rsidR="00D80208" w:rsidRPr="00385431" w:rsidRDefault="00D80208" w:rsidP="0019057A">
      <w:pPr>
        <w:rPr>
          <w:color w:val="auto"/>
          <w:sz w:val="22"/>
          <w:szCs w:val="22"/>
        </w:rPr>
      </w:pPr>
    </w:p>
    <w:p w14:paraId="23BD182B" w14:textId="77777777" w:rsidR="00D80208" w:rsidRPr="00385431" w:rsidRDefault="00D80208" w:rsidP="0019057A">
      <w:pPr>
        <w:rPr>
          <w:color w:val="auto"/>
          <w:sz w:val="22"/>
          <w:szCs w:val="22"/>
        </w:rPr>
      </w:pPr>
    </w:p>
    <w:p w14:paraId="2854DCCD" w14:textId="77777777" w:rsidR="00D80208" w:rsidRDefault="00D80208" w:rsidP="0019057A">
      <w:pPr>
        <w:rPr>
          <w:color w:val="auto"/>
          <w:sz w:val="22"/>
          <w:szCs w:val="22"/>
        </w:rPr>
      </w:pPr>
    </w:p>
    <w:p w14:paraId="5AA75A45" w14:textId="77777777" w:rsidR="00D80208" w:rsidRDefault="00D80208" w:rsidP="0019057A">
      <w:pPr>
        <w:rPr>
          <w:color w:val="auto"/>
          <w:sz w:val="22"/>
          <w:szCs w:val="22"/>
        </w:rPr>
      </w:pPr>
    </w:p>
    <w:p w14:paraId="613EF2F0" w14:textId="77777777" w:rsidR="00D80208" w:rsidRDefault="00D80208" w:rsidP="0019057A">
      <w:pPr>
        <w:rPr>
          <w:color w:val="auto"/>
          <w:sz w:val="22"/>
          <w:szCs w:val="22"/>
        </w:rPr>
      </w:pPr>
    </w:p>
    <w:p w14:paraId="46FAD447" w14:textId="77777777" w:rsidR="00D80208" w:rsidRDefault="00D80208" w:rsidP="0019057A">
      <w:pPr>
        <w:rPr>
          <w:color w:val="auto"/>
          <w:sz w:val="22"/>
          <w:szCs w:val="22"/>
        </w:rPr>
      </w:pPr>
    </w:p>
    <w:p w14:paraId="1FAE81A2" w14:textId="77777777" w:rsidR="00D80208" w:rsidRDefault="00D80208" w:rsidP="0019057A">
      <w:pPr>
        <w:rPr>
          <w:color w:val="auto"/>
          <w:sz w:val="22"/>
          <w:szCs w:val="22"/>
        </w:rPr>
      </w:pPr>
    </w:p>
    <w:p w14:paraId="04AFF587" w14:textId="77777777" w:rsidR="00D80208" w:rsidRDefault="00D80208" w:rsidP="0019057A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Wir danken Ihnen für Ihre Treue und freuen uns, Sie an unserem Anlass begrüssen zu dürfen!</w:t>
      </w:r>
    </w:p>
    <w:p w14:paraId="6D6AEF11" w14:textId="77777777" w:rsidR="00D80208" w:rsidRDefault="00D80208" w:rsidP="0019057A">
      <w:pPr>
        <w:rPr>
          <w:color w:val="auto"/>
          <w:sz w:val="22"/>
          <w:szCs w:val="22"/>
        </w:rPr>
      </w:pPr>
    </w:p>
    <w:p w14:paraId="3A6253C4" w14:textId="77777777" w:rsidR="00D80208" w:rsidRDefault="00D80208" w:rsidP="0019057A">
      <w:pPr>
        <w:rPr>
          <w:color w:val="auto"/>
          <w:sz w:val="22"/>
          <w:szCs w:val="22"/>
        </w:rPr>
      </w:pPr>
    </w:p>
    <w:p w14:paraId="693451F4" w14:textId="77777777" w:rsidR="00D80208" w:rsidRDefault="00D80208" w:rsidP="00701B7D">
      <w:pPr>
        <w:rPr>
          <w:color w:val="auto"/>
          <w:sz w:val="22"/>
          <w:szCs w:val="22"/>
        </w:rPr>
      </w:pPr>
    </w:p>
    <w:p w14:paraId="1738EFFC" w14:textId="77777777" w:rsidR="00D80208" w:rsidRDefault="00D80208" w:rsidP="00701B7D">
      <w:pPr>
        <w:rPr>
          <w:color w:val="auto"/>
          <w:sz w:val="22"/>
          <w:szCs w:val="22"/>
        </w:rPr>
      </w:pPr>
    </w:p>
    <w:p w14:paraId="7E5B5110" w14:textId="77777777" w:rsidR="00D80208" w:rsidRDefault="00D80208" w:rsidP="00701B7D">
      <w:pPr>
        <w:rPr>
          <w:color w:val="auto"/>
          <w:sz w:val="22"/>
          <w:szCs w:val="22"/>
        </w:rPr>
      </w:pPr>
    </w:p>
    <w:p w14:paraId="1041CDB3" w14:textId="77777777" w:rsidR="00D80208" w:rsidRDefault="00D80208" w:rsidP="00701B7D">
      <w:pPr>
        <w:rPr>
          <w:color w:val="auto"/>
          <w:sz w:val="22"/>
          <w:szCs w:val="22"/>
        </w:rPr>
      </w:pPr>
    </w:p>
    <w:p w14:paraId="477CFB4F" w14:textId="77777777" w:rsidR="00D80208" w:rsidRDefault="00D80208" w:rsidP="00701B7D">
      <w:pPr>
        <w:rPr>
          <w:color w:val="auto"/>
          <w:sz w:val="22"/>
          <w:szCs w:val="22"/>
        </w:rPr>
      </w:pPr>
    </w:p>
    <w:p w14:paraId="20C1D0C8" w14:textId="77777777" w:rsidR="00D80208" w:rsidRDefault="00D80208" w:rsidP="00701B7D">
      <w:pPr>
        <w:rPr>
          <w:color w:val="auto"/>
          <w:sz w:val="22"/>
          <w:szCs w:val="22"/>
        </w:rPr>
      </w:pPr>
    </w:p>
    <w:p w14:paraId="46733C48" w14:textId="77777777" w:rsidR="00D80208" w:rsidRDefault="00D80208" w:rsidP="00701B7D">
      <w:pPr>
        <w:rPr>
          <w:color w:val="auto"/>
          <w:sz w:val="22"/>
          <w:szCs w:val="22"/>
        </w:rPr>
      </w:pPr>
    </w:p>
    <w:p w14:paraId="4DDC75C4" w14:textId="77777777" w:rsidR="00D80208" w:rsidRDefault="00D80208" w:rsidP="00701B7D">
      <w:pPr>
        <w:rPr>
          <w:color w:val="auto"/>
          <w:sz w:val="22"/>
          <w:szCs w:val="22"/>
        </w:rPr>
      </w:pPr>
    </w:p>
    <w:p w14:paraId="1D9EB15A" w14:textId="77777777" w:rsidR="00D80208" w:rsidRDefault="00D80208" w:rsidP="00701B7D">
      <w:pPr>
        <w:rPr>
          <w:color w:val="auto"/>
          <w:sz w:val="22"/>
          <w:szCs w:val="22"/>
        </w:rPr>
      </w:pPr>
    </w:p>
    <w:p w14:paraId="6C0698AB" w14:textId="77777777" w:rsidR="00D80208" w:rsidRDefault="00D80208" w:rsidP="00701B7D">
      <w:pPr>
        <w:rPr>
          <w:color w:val="auto"/>
          <w:sz w:val="22"/>
          <w:szCs w:val="22"/>
        </w:rPr>
      </w:pPr>
    </w:p>
    <w:p w14:paraId="541BC331" w14:textId="77777777" w:rsidR="00D80208" w:rsidRDefault="00D80208" w:rsidP="00701B7D">
      <w:pPr>
        <w:rPr>
          <w:color w:val="auto"/>
          <w:sz w:val="22"/>
          <w:szCs w:val="22"/>
        </w:rPr>
      </w:pPr>
    </w:p>
    <w:p w14:paraId="481C1E5E" w14:textId="77777777" w:rsidR="00D80208" w:rsidRDefault="00D80208" w:rsidP="00701B7D">
      <w:pPr>
        <w:rPr>
          <w:color w:val="auto"/>
          <w:sz w:val="22"/>
          <w:szCs w:val="22"/>
        </w:rPr>
      </w:pPr>
    </w:p>
    <w:p w14:paraId="79C5E7BE" w14:textId="77777777" w:rsidR="00D80208" w:rsidRDefault="00D80208" w:rsidP="00701B7D">
      <w:pPr>
        <w:rPr>
          <w:color w:val="auto"/>
          <w:sz w:val="22"/>
          <w:szCs w:val="22"/>
        </w:rPr>
      </w:pPr>
    </w:p>
    <w:p w14:paraId="38585DEF" w14:textId="77777777" w:rsidR="00D80208" w:rsidRDefault="00D80208" w:rsidP="00701B7D">
      <w:pPr>
        <w:rPr>
          <w:color w:val="auto"/>
          <w:sz w:val="22"/>
          <w:szCs w:val="22"/>
        </w:rPr>
      </w:pPr>
    </w:p>
    <w:p w14:paraId="311861AF" w14:textId="77777777" w:rsidR="00D80208" w:rsidRDefault="00D80208" w:rsidP="00701B7D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Mit den QR-Code </w:t>
      </w:r>
      <w:proofErr w:type="spellStart"/>
      <w:r>
        <w:rPr>
          <w:color w:val="auto"/>
          <w:sz w:val="22"/>
          <w:szCs w:val="22"/>
        </w:rPr>
        <w:t>Rechnunginformationen</w:t>
      </w:r>
      <w:proofErr w:type="spellEnd"/>
      <w:r>
        <w:rPr>
          <w:color w:val="auto"/>
          <w:sz w:val="22"/>
          <w:szCs w:val="22"/>
        </w:rPr>
        <w:t xml:space="preserve"> können Sie uns Ihren Sponsoringbeitrag überweisen.</w:t>
      </w:r>
    </w:p>
    <w:p w14:paraId="0F683179" w14:textId="77777777" w:rsidR="00D80208" w:rsidRPr="00385431" w:rsidRDefault="00D80208" w:rsidP="0019057A">
      <w:pPr>
        <w:rPr>
          <w:color w:val="auto"/>
          <w:sz w:val="22"/>
          <w:szCs w:val="22"/>
        </w:rPr>
      </w:pPr>
    </w:p>
    <w:p w14:paraId="2B3E9998" w14:textId="77777777" w:rsidR="00D80208" w:rsidRPr="00385431" w:rsidRDefault="00D80208" w:rsidP="0019057A">
      <w:pPr>
        <w:rPr>
          <w:color w:val="auto"/>
          <w:sz w:val="22"/>
          <w:szCs w:val="22"/>
        </w:rPr>
      </w:pPr>
    </w:p>
    <w:p w14:paraId="1B971D42" w14:textId="77777777" w:rsidR="00D80208" w:rsidRPr="00385431" w:rsidRDefault="00D80208" w:rsidP="0019057A">
      <w:pPr>
        <w:rPr>
          <w:color w:val="auto"/>
          <w:sz w:val="22"/>
          <w:szCs w:val="22"/>
          <w:lang w:val="de-DE"/>
        </w:rPr>
      </w:pPr>
    </w:p>
    <w:p w14:paraId="0F4A39EE" w14:textId="77777777" w:rsidR="00D80208" w:rsidRDefault="00D80208" w:rsidP="0019057A">
      <w:pPr>
        <w:tabs>
          <w:tab w:val="left" w:pos="4189"/>
        </w:tabs>
        <w:rPr>
          <w:sz w:val="22"/>
          <w:szCs w:val="22"/>
        </w:rPr>
        <w:sectPr w:rsidR="00D80208" w:rsidSect="00D80208">
          <w:footerReference w:type="default" r:id="rId12"/>
          <w:headerReference w:type="first" r:id="rId13"/>
          <w:footerReference w:type="first" r:id="rId14"/>
          <w:pgSz w:w="11907" w:h="16839" w:code="9"/>
          <w:pgMar w:top="624" w:right="595" w:bottom="0" w:left="567" w:header="709" w:footer="624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ab/>
      </w:r>
    </w:p>
    <w:p w14:paraId="2D9D27D8" w14:textId="77777777" w:rsidR="00D80208" w:rsidRPr="0019057A" w:rsidRDefault="00D80208" w:rsidP="0019057A">
      <w:pPr>
        <w:tabs>
          <w:tab w:val="left" w:pos="4189"/>
        </w:tabs>
        <w:rPr>
          <w:sz w:val="22"/>
          <w:szCs w:val="22"/>
        </w:rPr>
      </w:pPr>
    </w:p>
    <w:sectPr w:rsidR="00D80208" w:rsidRPr="0019057A" w:rsidSect="00D80208">
      <w:footerReference w:type="default" r:id="rId15"/>
      <w:footerReference w:type="first" r:id="rId16"/>
      <w:type w:val="continuous"/>
      <w:pgSz w:w="11907" w:h="16839" w:code="9"/>
      <w:pgMar w:top="624" w:right="595" w:bottom="0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CF88B" w14:textId="77777777" w:rsidR="0070333A" w:rsidRDefault="0070333A" w:rsidP="0059210D">
      <w:r>
        <w:separator/>
      </w:r>
    </w:p>
  </w:endnote>
  <w:endnote w:type="continuationSeparator" w:id="0">
    <w:p w14:paraId="262087F6" w14:textId="77777777" w:rsidR="0070333A" w:rsidRDefault="0070333A" w:rsidP="0059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C8F2C" w14:textId="77777777" w:rsidR="00D80208" w:rsidRPr="00E01829" w:rsidRDefault="00D80208" w:rsidP="005B5C5B">
    <w:pPr>
      <w:pStyle w:val="Fuzeile"/>
      <w:tabs>
        <w:tab w:val="left" w:pos="2385"/>
      </w:tabs>
      <w:rPr>
        <w:sz w:val="16"/>
        <w:szCs w:val="16"/>
      </w:rPr>
    </w:pPr>
    <w:r>
      <w:rPr>
        <w:b/>
        <w:noProof/>
        <w:color w:val="000000"/>
        <w:sz w:val="22"/>
        <w:szCs w:val="22"/>
        <w:lang w:val="de-DE"/>
      </w:rPr>
      <w:drawing>
        <wp:anchor distT="0" distB="0" distL="114300" distR="114300" simplePos="0" relativeHeight="251661312" behindDoc="1" locked="0" layoutInCell="1" allowOverlap="1" wp14:anchorId="4FDBF9D2" wp14:editId="450BD2BE">
          <wp:simplePos x="0" y="0"/>
          <wp:positionH relativeFrom="page">
            <wp:align>right</wp:align>
          </wp:positionH>
          <wp:positionV relativeFrom="paragraph">
            <wp:posOffset>-3344389</wp:posOffset>
          </wp:positionV>
          <wp:extent cx="7570800" cy="3855600"/>
          <wp:effectExtent l="0" t="0" r="0" b="0"/>
          <wp:wrapNone/>
          <wp:docPr id="1414152875" name="Grafik 1414152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38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1829"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  <w:r w:rsidRPr="00E01829">
      <w:rPr>
        <w:sz w:val="16"/>
        <w:szCs w:val="16"/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14C47" w14:textId="77777777" w:rsidR="00D80208" w:rsidRDefault="00D80208" w:rsidP="0059210D">
    <w:pPr>
      <w:pStyle w:val="Fuzeile"/>
      <w:rPr>
        <w:noProof/>
        <w:lang w:eastAsia="de-CH"/>
      </w:rPr>
    </w:pPr>
    <w:r>
      <w:rPr>
        <w:lang w:val="de-DE"/>
      </w:rPr>
      <w:tab/>
    </w:r>
  </w:p>
  <w:p w14:paraId="5E37E1F5" w14:textId="77777777" w:rsidR="00D80208" w:rsidRDefault="00D80208" w:rsidP="0059210D">
    <w:pPr>
      <w:pStyle w:val="Fuzeile"/>
    </w:pPr>
    <w:r>
      <w:rPr>
        <w:noProof/>
        <w:lang w:eastAsia="de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DFDC4" w14:textId="77777777" w:rsidR="004B3E4C" w:rsidRPr="00E01829" w:rsidRDefault="0019057A" w:rsidP="005B5C5B">
    <w:pPr>
      <w:pStyle w:val="Fuzeile"/>
      <w:tabs>
        <w:tab w:val="left" w:pos="2385"/>
      </w:tabs>
      <w:rPr>
        <w:sz w:val="16"/>
        <w:szCs w:val="16"/>
      </w:rPr>
    </w:pPr>
    <w:r>
      <w:rPr>
        <w:b/>
        <w:noProof/>
        <w:color w:val="000000"/>
        <w:sz w:val="22"/>
        <w:szCs w:val="22"/>
        <w:lang w:val="de-DE"/>
      </w:rPr>
      <w:drawing>
        <wp:anchor distT="0" distB="0" distL="114300" distR="114300" simplePos="0" relativeHeight="251659264" behindDoc="1" locked="0" layoutInCell="1" allowOverlap="1" wp14:anchorId="71A09A9D" wp14:editId="39585FD6">
          <wp:simplePos x="0" y="0"/>
          <wp:positionH relativeFrom="page">
            <wp:align>right</wp:align>
          </wp:positionH>
          <wp:positionV relativeFrom="paragraph">
            <wp:posOffset>-3344389</wp:posOffset>
          </wp:positionV>
          <wp:extent cx="7570800" cy="3855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38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3E4C" w:rsidRPr="00E01829">
      <w:rPr>
        <w:sz w:val="16"/>
        <w:szCs w:val="16"/>
        <w:lang w:val="de-DE"/>
      </w:rPr>
      <w:tab/>
    </w:r>
    <w:r w:rsidR="004B3E4C">
      <w:rPr>
        <w:sz w:val="16"/>
        <w:szCs w:val="16"/>
        <w:lang w:val="de-DE"/>
      </w:rPr>
      <w:tab/>
    </w:r>
    <w:r w:rsidR="004B3E4C" w:rsidRPr="00E01829">
      <w:rPr>
        <w:sz w:val="16"/>
        <w:szCs w:val="16"/>
        <w:lang w:val="de-DE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5A036" w14:textId="77777777" w:rsidR="004B3E4C" w:rsidRDefault="004B3E4C" w:rsidP="0059210D">
    <w:pPr>
      <w:pStyle w:val="Fuzeile"/>
      <w:rPr>
        <w:noProof/>
        <w:lang w:eastAsia="de-CH"/>
      </w:rPr>
    </w:pPr>
    <w:r>
      <w:rPr>
        <w:lang w:val="de-DE"/>
      </w:rPr>
      <w:tab/>
    </w:r>
  </w:p>
  <w:p w14:paraId="30102743" w14:textId="77777777" w:rsidR="004B3E4C" w:rsidRDefault="004B3E4C" w:rsidP="0059210D">
    <w:pPr>
      <w:pStyle w:val="Fuzeile"/>
    </w:pPr>
    <w:r>
      <w:rPr>
        <w:noProof/>
        <w:lang w:eastAsia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3EAA0" w14:textId="77777777" w:rsidR="0070333A" w:rsidRDefault="0070333A" w:rsidP="0059210D">
      <w:r>
        <w:separator/>
      </w:r>
    </w:p>
  </w:footnote>
  <w:footnote w:type="continuationSeparator" w:id="0">
    <w:p w14:paraId="2286A167" w14:textId="77777777" w:rsidR="0070333A" w:rsidRDefault="0070333A" w:rsidP="0059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94A9F" w14:textId="4F313AF8" w:rsidR="00BB5F72" w:rsidRDefault="00BB5F72">
    <w:pPr>
      <w:pStyle w:val="Kopfzeile"/>
    </w:pPr>
    <w:r>
      <w:rPr>
        <w:noProof/>
        <w:lang w:val="de-DE"/>
      </w:rPr>
      <w:drawing>
        <wp:anchor distT="0" distB="0" distL="114300" distR="114300" simplePos="0" relativeHeight="251663360" behindDoc="1" locked="0" layoutInCell="1" allowOverlap="1" wp14:anchorId="2EB01C9A" wp14:editId="714E9DDA">
          <wp:simplePos x="0" y="0"/>
          <wp:positionH relativeFrom="margin">
            <wp:align>right</wp:align>
          </wp:positionH>
          <wp:positionV relativeFrom="paragraph">
            <wp:posOffset>-38101</wp:posOffset>
          </wp:positionV>
          <wp:extent cx="1737847" cy="1737847"/>
          <wp:effectExtent l="0" t="19050" r="0" b="0"/>
          <wp:wrapNone/>
          <wp:docPr id="2071302852" name="Picture 1" descr="Ein Bild, das Schwarz, Dunkelheit, Raum, Na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02852" name="Picture 1" descr="Ein Bild, das Schwarz, Dunkelheit, Raum, Nach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785232">
                    <a:off x="0" y="0"/>
                    <a:ext cx="1737847" cy="1737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9D6092"/>
    <w:multiLevelType w:val="hybridMultilevel"/>
    <w:tmpl w:val="27B0CD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C27D9E"/>
    <w:multiLevelType w:val="hybridMultilevel"/>
    <w:tmpl w:val="F7DA22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590985"/>
    <w:multiLevelType w:val="hybridMultilevel"/>
    <w:tmpl w:val="E0CEEC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8A079B7"/>
    <w:multiLevelType w:val="hybridMultilevel"/>
    <w:tmpl w:val="5598F9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38D117F"/>
    <w:multiLevelType w:val="hybridMultilevel"/>
    <w:tmpl w:val="E37C9E62"/>
    <w:lvl w:ilvl="0" w:tplc="306AB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C01F4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b/>
        <w:i w:val="0"/>
        <w:color w:val="808080"/>
        <w:sz w:val="28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4281057"/>
    <w:multiLevelType w:val="hybridMultilevel"/>
    <w:tmpl w:val="F72638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5CF77E0"/>
    <w:multiLevelType w:val="multilevel"/>
    <w:tmpl w:val="07FCD3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1">
    <w:nsid w:val="41465C36"/>
    <w:multiLevelType w:val="hybridMultilevel"/>
    <w:tmpl w:val="AF806E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01D1D05"/>
    <w:multiLevelType w:val="hybridMultilevel"/>
    <w:tmpl w:val="94420E58"/>
    <w:lvl w:ilvl="0" w:tplc="B4C21468">
      <w:start w:val="1"/>
      <w:numFmt w:val="decimal"/>
      <w:pStyle w:val="berschrift2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5A8523F"/>
    <w:multiLevelType w:val="hybridMultilevel"/>
    <w:tmpl w:val="6068116C"/>
    <w:lvl w:ilvl="0" w:tplc="D4541DB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000000" w:themeColor="text1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6F379CC"/>
    <w:multiLevelType w:val="hybridMultilevel"/>
    <w:tmpl w:val="0CA0CA58"/>
    <w:lvl w:ilvl="0" w:tplc="0B60CE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9E124EC"/>
    <w:multiLevelType w:val="hybridMultilevel"/>
    <w:tmpl w:val="2C22730C"/>
    <w:lvl w:ilvl="0" w:tplc="296C6B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1E2C01F4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b/>
        <w:i w:val="0"/>
        <w:color w:val="808080"/>
        <w:sz w:val="28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BDE4F8D"/>
    <w:multiLevelType w:val="multilevel"/>
    <w:tmpl w:val="E37C9E62"/>
    <w:styleLink w:val="FormatvorlageNummerierteListe12ptFettSchwarz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bCs/>
        <w:color w:val="000000"/>
        <w:kern w:val="32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b/>
        <w:i w:val="0"/>
        <w:color w:val="80808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4901">
    <w:abstractNumId w:val="8"/>
  </w:num>
  <w:num w:numId="2" w16cid:durableId="752970494">
    <w:abstractNumId w:val="4"/>
  </w:num>
  <w:num w:numId="3" w16cid:durableId="519393954">
    <w:abstractNumId w:val="6"/>
  </w:num>
  <w:num w:numId="4" w16cid:durableId="1455175283">
    <w:abstractNumId w:val="12"/>
  </w:num>
  <w:num w:numId="5" w16cid:durableId="1900286258">
    <w:abstractNumId w:val="0"/>
  </w:num>
  <w:num w:numId="6" w16cid:durableId="867329652">
    <w:abstractNumId w:val="3"/>
  </w:num>
  <w:num w:numId="7" w16cid:durableId="1583443498">
    <w:abstractNumId w:val="2"/>
  </w:num>
  <w:num w:numId="8" w16cid:durableId="1532691338">
    <w:abstractNumId w:val="7"/>
  </w:num>
  <w:num w:numId="9" w16cid:durableId="299186769">
    <w:abstractNumId w:val="1"/>
  </w:num>
  <w:num w:numId="10" w16cid:durableId="1588231364">
    <w:abstractNumId w:val="5"/>
  </w:num>
  <w:num w:numId="11" w16cid:durableId="286664469">
    <w:abstractNumId w:val="10"/>
  </w:num>
  <w:num w:numId="12" w16cid:durableId="618801777">
    <w:abstractNumId w:val="11"/>
  </w:num>
  <w:num w:numId="13" w16cid:durableId="152312809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0D"/>
    <w:rsid w:val="000010AC"/>
    <w:rsid w:val="00003F6A"/>
    <w:rsid w:val="00021408"/>
    <w:rsid w:val="00027CE1"/>
    <w:rsid w:val="00032D86"/>
    <w:rsid w:val="0003383A"/>
    <w:rsid w:val="00040699"/>
    <w:rsid w:val="00054AD3"/>
    <w:rsid w:val="000566C8"/>
    <w:rsid w:val="000647F1"/>
    <w:rsid w:val="00066B70"/>
    <w:rsid w:val="00076C7D"/>
    <w:rsid w:val="00083956"/>
    <w:rsid w:val="0009321A"/>
    <w:rsid w:val="000A6E76"/>
    <w:rsid w:val="000C2510"/>
    <w:rsid w:val="000C2640"/>
    <w:rsid w:val="000D260B"/>
    <w:rsid w:val="000E03D4"/>
    <w:rsid w:val="000E2EF7"/>
    <w:rsid w:val="000F0E9A"/>
    <w:rsid w:val="001126CD"/>
    <w:rsid w:val="0011455B"/>
    <w:rsid w:val="00122FB5"/>
    <w:rsid w:val="001236DA"/>
    <w:rsid w:val="00126D3A"/>
    <w:rsid w:val="00137B53"/>
    <w:rsid w:val="00145629"/>
    <w:rsid w:val="00153A6D"/>
    <w:rsid w:val="0019057A"/>
    <w:rsid w:val="001C1D39"/>
    <w:rsid w:val="001C5925"/>
    <w:rsid w:val="001D0FF5"/>
    <w:rsid w:val="001D163B"/>
    <w:rsid w:val="001E4C19"/>
    <w:rsid w:val="0020433C"/>
    <w:rsid w:val="00207DAA"/>
    <w:rsid w:val="0021666A"/>
    <w:rsid w:val="002176DE"/>
    <w:rsid w:val="002253F1"/>
    <w:rsid w:val="002411B3"/>
    <w:rsid w:val="0024288C"/>
    <w:rsid w:val="00243EDE"/>
    <w:rsid w:val="00245501"/>
    <w:rsid w:val="002621C5"/>
    <w:rsid w:val="00273E8B"/>
    <w:rsid w:val="002A0641"/>
    <w:rsid w:val="002A1A7F"/>
    <w:rsid w:val="002B32D9"/>
    <w:rsid w:val="002C4598"/>
    <w:rsid w:val="002D2CE1"/>
    <w:rsid w:val="002F3A66"/>
    <w:rsid w:val="002F7AB2"/>
    <w:rsid w:val="003018E9"/>
    <w:rsid w:val="00334258"/>
    <w:rsid w:val="00343CB4"/>
    <w:rsid w:val="00360118"/>
    <w:rsid w:val="00367F7E"/>
    <w:rsid w:val="003716A1"/>
    <w:rsid w:val="003736D0"/>
    <w:rsid w:val="003815A2"/>
    <w:rsid w:val="00385431"/>
    <w:rsid w:val="003A4628"/>
    <w:rsid w:val="003A598E"/>
    <w:rsid w:val="003B1E87"/>
    <w:rsid w:val="003B3B96"/>
    <w:rsid w:val="003B74C2"/>
    <w:rsid w:val="003C1E9B"/>
    <w:rsid w:val="003D5ABC"/>
    <w:rsid w:val="003E464A"/>
    <w:rsid w:val="003F04C0"/>
    <w:rsid w:val="00415753"/>
    <w:rsid w:val="004357AB"/>
    <w:rsid w:val="0044423E"/>
    <w:rsid w:val="00451CE0"/>
    <w:rsid w:val="00453F4F"/>
    <w:rsid w:val="0049468C"/>
    <w:rsid w:val="004A549E"/>
    <w:rsid w:val="004B3E4C"/>
    <w:rsid w:val="004C174F"/>
    <w:rsid w:val="004D5056"/>
    <w:rsid w:val="004D50F5"/>
    <w:rsid w:val="00500608"/>
    <w:rsid w:val="00507CCE"/>
    <w:rsid w:val="0051169A"/>
    <w:rsid w:val="00520314"/>
    <w:rsid w:val="005214C7"/>
    <w:rsid w:val="00524DC9"/>
    <w:rsid w:val="005278CC"/>
    <w:rsid w:val="00531801"/>
    <w:rsid w:val="005368A1"/>
    <w:rsid w:val="00547A7F"/>
    <w:rsid w:val="0055748E"/>
    <w:rsid w:val="005905E6"/>
    <w:rsid w:val="0059210D"/>
    <w:rsid w:val="00592E99"/>
    <w:rsid w:val="00594BF2"/>
    <w:rsid w:val="005A219A"/>
    <w:rsid w:val="005A5F46"/>
    <w:rsid w:val="005B33CA"/>
    <w:rsid w:val="005B5C5B"/>
    <w:rsid w:val="005C2EBB"/>
    <w:rsid w:val="005D1D5B"/>
    <w:rsid w:val="005E4CFD"/>
    <w:rsid w:val="005E5CBD"/>
    <w:rsid w:val="006104E1"/>
    <w:rsid w:val="006210A1"/>
    <w:rsid w:val="00621649"/>
    <w:rsid w:val="00624D42"/>
    <w:rsid w:val="00625D36"/>
    <w:rsid w:val="006355FA"/>
    <w:rsid w:val="00642386"/>
    <w:rsid w:val="00647FB1"/>
    <w:rsid w:val="006566CE"/>
    <w:rsid w:val="0067205E"/>
    <w:rsid w:val="0067711A"/>
    <w:rsid w:val="0068419B"/>
    <w:rsid w:val="00687EA7"/>
    <w:rsid w:val="00695629"/>
    <w:rsid w:val="00695BEB"/>
    <w:rsid w:val="006A134C"/>
    <w:rsid w:val="006A68B2"/>
    <w:rsid w:val="006C6CCE"/>
    <w:rsid w:val="006E2619"/>
    <w:rsid w:val="006F05BA"/>
    <w:rsid w:val="00700819"/>
    <w:rsid w:val="00701B7D"/>
    <w:rsid w:val="0070333A"/>
    <w:rsid w:val="00710EA3"/>
    <w:rsid w:val="00721D21"/>
    <w:rsid w:val="00734D89"/>
    <w:rsid w:val="00743677"/>
    <w:rsid w:val="007442C7"/>
    <w:rsid w:val="007555FF"/>
    <w:rsid w:val="00760581"/>
    <w:rsid w:val="00760F13"/>
    <w:rsid w:val="00765ECC"/>
    <w:rsid w:val="00784CE4"/>
    <w:rsid w:val="007921AE"/>
    <w:rsid w:val="00797A74"/>
    <w:rsid w:val="007A632F"/>
    <w:rsid w:val="007B6379"/>
    <w:rsid w:val="007C0880"/>
    <w:rsid w:val="007C325B"/>
    <w:rsid w:val="007D1467"/>
    <w:rsid w:val="007F1A56"/>
    <w:rsid w:val="007F5711"/>
    <w:rsid w:val="008055AF"/>
    <w:rsid w:val="00807F6E"/>
    <w:rsid w:val="00820686"/>
    <w:rsid w:val="00821148"/>
    <w:rsid w:val="0083337E"/>
    <w:rsid w:val="00834769"/>
    <w:rsid w:val="00850011"/>
    <w:rsid w:val="00854361"/>
    <w:rsid w:val="00854F4A"/>
    <w:rsid w:val="00861A26"/>
    <w:rsid w:val="008826CE"/>
    <w:rsid w:val="008A60CB"/>
    <w:rsid w:val="008A7B6D"/>
    <w:rsid w:val="008B0FAB"/>
    <w:rsid w:val="008B7FFD"/>
    <w:rsid w:val="008C020E"/>
    <w:rsid w:val="008C1AC0"/>
    <w:rsid w:val="008C74DC"/>
    <w:rsid w:val="008D5DAB"/>
    <w:rsid w:val="008E28F9"/>
    <w:rsid w:val="008F49FC"/>
    <w:rsid w:val="008F6637"/>
    <w:rsid w:val="009001AA"/>
    <w:rsid w:val="0092323B"/>
    <w:rsid w:val="0092372C"/>
    <w:rsid w:val="00926312"/>
    <w:rsid w:val="0093434F"/>
    <w:rsid w:val="00945049"/>
    <w:rsid w:val="0096482F"/>
    <w:rsid w:val="00966B66"/>
    <w:rsid w:val="00973561"/>
    <w:rsid w:val="00985895"/>
    <w:rsid w:val="009970B9"/>
    <w:rsid w:val="009A464B"/>
    <w:rsid w:val="009A61A6"/>
    <w:rsid w:val="009C487B"/>
    <w:rsid w:val="009C6011"/>
    <w:rsid w:val="009D2F0D"/>
    <w:rsid w:val="009E5B93"/>
    <w:rsid w:val="009F16D5"/>
    <w:rsid w:val="009F57AE"/>
    <w:rsid w:val="009F6804"/>
    <w:rsid w:val="00A3118A"/>
    <w:rsid w:val="00A5037F"/>
    <w:rsid w:val="00A57514"/>
    <w:rsid w:val="00A71402"/>
    <w:rsid w:val="00A7189B"/>
    <w:rsid w:val="00A83186"/>
    <w:rsid w:val="00A90369"/>
    <w:rsid w:val="00AA014F"/>
    <w:rsid w:val="00AA04EF"/>
    <w:rsid w:val="00AA20B2"/>
    <w:rsid w:val="00AA58D7"/>
    <w:rsid w:val="00AD2C83"/>
    <w:rsid w:val="00AD6965"/>
    <w:rsid w:val="00AF6E12"/>
    <w:rsid w:val="00B07764"/>
    <w:rsid w:val="00B15E1F"/>
    <w:rsid w:val="00B34293"/>
    <w:rsid w:val="00B45E11"/>
    <w:rsid w:val="00B66E34"/>
    <w:rsid w:val="00B71E18"/>
    <w:rsid w:val="00B752F2"/>
    <w:rsid w:val="00B934AB"/>
    <w:rsid w:val="00BB0AA1"/>
    <w:rsid w:val="00BB5F72"/>
    <w:rsid w:val="00BD52D3"/>
    <w:rsid w:val="00C26D57"/>
    <w:rsid w:val="00C34BF4"/>
    <w:rsid w:val="00CA3BC4"/>
    <w:rsid w:val="00CB5275"/>
    <w:rsid w:val="00CE1641"/>
    <w:rsid w:val="00CE2E15"/>
    <w:rsid w:val="00CF17B2"/>
    <w:rsid w:val="00CF5375"/>
    <w:rsid w:val="00CF5496"/>
    <w:rsid w:val="00CF72F3"/>
    <w:rsid w:val="00D14E2E"/>
    <w:rsid w:val="00D2637F"/>
    <w:rsid w:val="00D47FE1"/>
    <w:rsid w:val="00D513D4"/>
    <w:rsid w:val="00D6243B"/>
    <w:rsid w:val="00D7239B"/>
    <w:rsid w:val="00D72E17"/>
    <w:rsid w:val="00D80208"/>
    <w:rsid w:val="00D86AE6"/>
    <w:rsid w:val="00DB5139"/>
    <w:rsid w:val="00DC108F"/>
    <w:rsid w:val="00DD164C"/>
    <w:rsid w:val="00DF3535"/>
    <w:rsid w:val="00DF5FCD"/>
    <w:rsid w:val="00DF7A8F"/>
    <w:rsid w:val="00E00BAE"/>
    <w:rsid w:val="00E01829"/>
    <w:rsid w:val="00E03FFE"/>
    <w:rsid w:val="00E1509F"/>
    <w:rsid w:val="00E33E25"/>
    <w:rsid w:val="00E56B27"/>
    <w:rsid w:val="00E57480"/>
    <w:rsid w:val="00E57864"/>
    <w:rsid w:val="00E67CA7"/>
    <w:rsid w:val="00E72262"/>
    <w:rsid w:val="00E72EF2"/>
    <w:rsid w:val="00E73DE7"/>
    <w:rsid w:val="00EA3DFB"/>
    <w:rsid w:val="00EB0F22"/>
    <w:rsid w:val="00ED5201"/>
    <w:rsid w:val="00EE059D"/>
    <w:rsid w:val="00EE3EC6"/>
    <w:rsid w:val="00EF34FD"/>
    <w:rsid w:val="00F20828"/>
    <w:rsid w:val="00F355BE"/>
    <w:rsid w:val="00F373FF"/>
    <w:rsid w:val="00F5656C"/>
    <w:rsid w:val="00F62E8B"/>
    <w:rsid w:val="00F644AF"/>
    <w:rsid w:val="00F77DF4"/>
    <w:rsid w:val="00F868FF"/>
    <w:rsid w:val="00F90E14"/>
    <w:rsid w:val="00FA07DB"/>
    <w:rsid w:val="00FB0129"/>
    <w:rsid w:val="00FB6985"/>
    <w:rsid w:val="00FC054E"/>
    <w:rsid w:val="00FC0B36"/>
    <w:rsid w:val="00FC3418"/>
    <w:rsid w:val="00FC4A03"/>
    <w:rsid w:val="00FC52DE"/>
    <w:rsid w:val="00FD04F0"/>
    <w:rsid w:val="00FD6F53"/>
    <w:rsid w:val="0D05710E"/>
    <w:rsid w:val="4304A72F"/>
    <w:rsid w:val="493F22FB"/>
    <w:rsid w:val="5A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128DD5"/>
  <w15:chartTrackingRefBased/>
  <w15:docId w15:val="{9C70053C-83D9-48DD-B850-608B0141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210D"/>
    <w:rPr>
      <w:rFonts w:ascii="Verdana" w:hAnsi="Verdana"/>
      <w:color w:val="808080"/>
      <w:sz w:val="18"/>
      <w:szCs w:val="18"/>
      <w:lang w:val="de-CH" w:eastAsia="de-DE"/>
    </w:rPr>
  </w:style>
  <w:style w:type="paragraph" w:styleId="berschrift1">
    <w:name w:val="heading 1"/>
    <w:basedOn w:val="Standard"/>
    <w:next w:val="Standard"/>
    <w:qFormat/>
    <w:rsid w:val="00B15E1F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berschrift1"/>
    <w:next w:val="Standard"/>
    <w:qFormat/>
    <w:rsid w:val="0059210D"/>
    <w:pPr>
      <w:numPr>
        <w:numId w:val="1"/>
      </w:numPr>
      <w:autoSpaceDE w:val="0"/>
      <w:autoSpaceDN w:val="0"/>
      <w:adjustRightInd w:val="0"/>
      <w:ind w:left="567" w:hanging="567"/>
      <w:jc w:val="both"/>
      <w:outlineLvl w:val="1"/>
    </w:pPr>
    <w:rPr>
      <w:bCs w:val="0"/>
      <w:szCs w:val="19"/>
      <w:lang w:val="de-DE"/>
    </w:rPr>
  </w:style>
  <w:style w:type="paragraph" w:styleId="berschrift3">
    <w:name w:val="heading 3"/>
    <w:basedOn w:val="Listenabsatz"/>
    <w:next w:val="Standard"/>
    <w:qFormat/>
    <w:rsid w:val="00AF6E12"/>
    <w:pPr>
      <w:numPr>
        <w:ilvl w:val="1"/>
        <w:numId w:val="3"/>
      </w:numPr>
      <w:tabs>
        <w:tab w:val="left" w:pos="567"/>
      </w:tabs>
      <w:ind w:left="567" w:hanging="567"/>
      <w:outlineLvl w:val="2"/>
    </w:pPr>
    <w:rPr>
      <w:b/>
      <w:sz w:val="24"/>
      <w:szCs w:val="24"/>
    </w:rPr>
  </w:style>
  <w:style w:type="paragraph" w:styleId="berschrift4">
    <w:name w:val="heading 4"/>
    <w:basedOn w:val="Standard"/>
    <w:next w:val="Standard"/>
    <w:qFormat/>
    <w:rsid w:val="00945049"/>
    <w:pPr>
      <w:keepNext/>
      <w:autoSpaceDE w:val="0"/>
      <w:autoSpaceDN w:val="0"/>
      <w:adjustRightInd w:val="0"/>
      <w:outlineLvl w:val="3"/>
    </w:pPr>
    <w:rPr>
      <w:rFonts w:cs="Arial"/>
      <w:b/>
      <w:bCs/>
      <w:sz w:val="19"/>
      <w:szCs w:val="19"/>
      <w:lang w:val="de-DE"/>
    </w:rPr>
  </w:style>
  <w:style w:type="paragraph" w:styleId="berschrift5">
    <w:name w:val="heading 5"/>
    <w:basedOn w:val="Standard"/>
    <w:next w:val="Standard"/>
    <w:qFormat/>
    <w:rsid w:val="00945049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sz w:val="19"/>
      <w:szCs w:val="19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945049"/>
    <w:rPr>
      <w:color w:val="0000FF"/>
      <w:u w:val="single"/>
    </w:rPr>
  </w:style>
  <w:style w:type="paragraph" w:styleId="Textkrper">
    <w:name w:val="Body Text"/>
    <w:basedOn w:val="Standard"/>
    <w:link w:val="TextkrperZchn"/>
    <w:rsid w:val="00945049"/>
    <w:rPr>
      <w:b/>
      <w:bCs/>
      <w:sz w:val="28"/>
    </w:rPr>
  </w:style>
  <w:style w:type="paragraph" w:styleId="Textkrper2">
    <w:name w:val="Body Text 2"/>
    <w:basedOn w:val="Standard"/>
    <w:rsid w:val="00945049"/>
    <w:rPr>
      <w:rFonts w:eastAsia="Tahoma"/>
      <w:color w:val="999999"/>
      <w:szCs w:val="14"/>
    </w:rPr>
  </w:style>
  <w:style w:type="paragraph" w:styleId="Textkrper3">
    <w:name w:val="Body Text 3"/>
    <w:basedOn w:val="Standard"/>
    <w:rsid w:val="00945049"/>
    <w:rPr>
      <w:rFonts w:eastAsia="Tahoma"/>
      <w:color w:val="999999"/>
      <w:sz w:val="22"/>
      <w:szCs w:val="14"/>
    </w:rPr>
  </w:style>
  <w:style w:type="paragraph" w:styleId="Sprechblasentext">
    <w:name w:val="Balloon Text"/>
    <w:basedOn w:val="Standard"/>
    <w:semiHidden/>
    <w:rsid w:val="0094504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450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45049"/>
    <w:pPr>
      <w:tabs>
        <w:tab w:val="center" w:pos="4536"/>
        <w:tab w:val="right" w:pos="9072"/>
      </w:tabs>
    </w:pPr>
  </w:style>
  <w:style w:type="paragraph" w:customStyle="1" w:styleId="Traktanden-Titel">
    <w:name w:val="Traktanden-Titel"/>
    <w:basedOn w:val="Standard"/>
    <w:autoRedefine/>
    <w:rsid w:val="00945049"/>
    <w:pPr>
      <w:autoSpaceDE w:val="0"/>
      <w:autoSpaceDN w:val="0"/>
      <w:adjustRightInd w:val="0"/>
      <w:spacing w:before="120" w:after="120"/>
    </w:pPr>
    <w:rPr>
      <w:rFonts w:ascii="Arial" w:hAnsi="Arial" w:cs="Arial"/>
      <w:sz w:val="22"/>
      <w:szCs w:val="21"/>
    </w:rPr>
  </w:style>
  <w:style w:type="paragraph" w:customStyle="1" w:styleId="Titelblatt-Absender">
    <w:name w:val="Titelblatt - Absender"/>
    <w:basedOn w:val="Standard"/>
    <w:link w:val="Titelblatt-AbsenderZchn"/>
    <w:qFormat/>
    <w:rsid w:val="0059210D"/>
    <w:rPr>
      <w:sz w:val="16"/>
      <w:szCs w:val="16"/>
    </w:rPr>
  </w:style>
  <w:style w:type="paragraph" w:customStyle="1" w:styleId="Titelblatt-KopfzeileTeil1">
    <w:name w:val="Titelblatt - Kopfzeile Teil1"/>
    <w:basedOn w:val="Standard"/>
    <w:link w:val="Titelblatt-KopfzeileTeil1Zchn"/>
    <w:qFormat/>
    <w:rsid w:val="0059210D"/>
    <w:pPr>
      <w:autoSpaceDE w:val="0"/>
      <w:autoSpaceDN w:val="0"/>
      <w:adjustRightInd w:val="0"/>
      <w:jc w:val="right"/>
    </w:pPr>
    <w:rPr>
      <w:rFonts w:ascii="Ravie" w:hAnsi="Ravie"/>
      <w:sz w:val="72"/>
      <w:szCs w:val="72"/>
    </w:rPr>
  </w:style>
  <w:style w:type="character" w:customStyle="1" w:styleId="Titelblatt-AbsenderZchn">
    <w:name w:val="Titelblatt - Absender Zchn"/>
    <w:link w:val="Titelblatt-Absender"/>
    <w:rsid w:val="0059210D"/>
    <w:rPr>
      <w:rFonts w:ascii="Verdana" w:hAnsi="Verdana"/>
      <w:color w:val="808080"/>
      <w:sz w:val="16"/>
      <w:szCs w:val="16"/>
      <w:lang w:eastAsia="de-DE"/>
    </w:rPr>
  </w:style>
  <w:style w:type="paragraph" w:customStyle="1" w:styleId="Titelblatt-KopfzeileTeil2">
    <w:name w:val="Titelblatt - Kopfzeile Teil2"/>
    <w:basedOn w:val="Standard"/>
    <w:link w:val="Titelblatt-KopfzeileTeil2Zchn"/>
    <w:qFormat/>
    <w:rsid w:val="0059210D"/>
    <w:pPr>
      <w:autoSpaceDE w:val="0"/>
      <w:autoSpaceDN w:val="0"/>
      <w:adjustRightInd w:val="0"/>
      <w:jc w:val="right"/>
    </w:pPr>
    <w:rPr>
      <w:szCs w:val="16"/>
    </w:rPr>
  </w:style>
  <w:style w:type="character" w:customStyle="1" w:styleId="Titelblatt-KopfzeileTeil1Zchn">
    <w:name w:val="Titelblatt - Kopfzeile Teil1 Zchn"/>
    <w:link w:val="Titelblatt-KopfzeileTeil1"/>
    <w:rsid w:val="0059210D"/>
    <w:rPr>
      <w:rFonts w:ascii="Ravie" w:hAnsi="Ravie"/>
      <w:color w:val="808080"/>
      <w:sz w:val="72"/>
      <w:szCs w:val="72"/>
      <w:lang w:eastAsia="de-DE"/>
    </w:rPr>
  </w:style>
  <w:style w:type="paragraph" w:customStyle="1" w:styleId="Titel1">
    <w:name w:val="Titel 1"/>
    <w:basedOn w:val="Standard"/>
    <w:link w:val="Titel1Zchn"/>
    <w:qFormat/>
    <w:rsid w:val="0059210D"/>
    <w:pPr>
      <w:jc w:val="center"/>
    </w:pPr>
    <w:rPr>
      <w:b/>
      <w:sz w:val="28"/>
      <w:szCs w:val="32"/>
    </w:rPr>
  </w:style>
  <w:style w:type="character" w:customStyle="1" w:styleId="Titelblatt-KopfzeileTeil2Zchn">
    <w:name w:val="Titelblatt - Kopfzeile Teil2 Zchn"/>
    <w:link w:val="Titelblatt-KopfzeileTeil2"/>
    <w:rsid w:val="0059210D"/>
    <w:rPr>
      <w:rFonts w:ascii="Verdana" w:hAnsi="Verdana"/>
      <w:color w:val="808080"/>
      <w:sz w:val="18"/>
      <w:szCs w:val="16"/>
      <w:lang w:eastAsia="de-DE"/>
    </w:rPr>
  </w:style>
  <w:style w:type="paragraph" w:customStyle="1" w:styleId="VGH-Grsse28-Zentriert">
    <w:name w:val="VGH - Grösse 28 - Zentriert"/>
    <w:basedOn w:val="Standard"/>
    <w:link w:val="VGH-Grsse28-ZentriertZchn"/>
    <w:qFormat/>
    <w:rsid w:val="0059210D"/>
    <w:pPr>
      <w:jc w:val="center"/>
    </w:pPr>
    <w:rPr>
      <w:rFonts w:ascii="Ravie" w:hAnsi="Ravie"/>
      <w:sz w:val="56"/>
      <w:szCs w:val="56"/>
    </w:rPr>
  </w:style>
  <w:style w:type="character" w:customStyle="1" w:styleId="Titel1Zchn">
    <w:name w:val="Titel 1 Zchn"/>
    <w:link w:val="Titel1"/>
    <w:rsid w:val="0059210D"/>
    <w:rPr>
      <w:rFonts w:ascii="Verdana" w:hAnsi="Verdana"/>
      <w:b/>
      <w:color w:val="808080"/>
      <w:sz w:val="28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qFormat/>
    <w:rsid w:val="005D1D5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val="de-DE" w:eastAsia="en-US"/>
    </w:rPr>
  </w:style>
  <w:style w:type="character" w:customStyle="1" w:styleId="VGH-Grsse28-ZentriertZchn">
    <w:name w:val="VGH - Grösse 28 - Zentriert Zchn"/>
    <w:link w:val="VGH-Grsse28-Zentriert"/>
    <w:rsid w:val="0059210D"/>
    <w:rPr>
      <w:rFonts w:ascii="Ravie" w:hAnsi="Ravie"/>
      <w:color w:val="808080"/>
      <w:sz w:val="56"/>
      <w:szCs w:val="56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5D1D5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5D1D5B"/>
    <w:pPr>
      <w:spacing w:after="100"/>
      <w:ind w:left="180"/>
    </w:pPr>
  </w:style>
  <w:style w:type="paragraph" w:styleId="Listenabsatz">
    <w:name w:val="List Paragraph"/>
    <w:basedOn w:val="Standard"/>
    <w:uiPriority w:val="34"/>
    <w:qFormat/>
    <w:rsid w:val="0067711A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rsid w:val="00AF6E12"/>
    <w:pPr>
      <w:spacing w:after="100"/>
      <w:ind w:left="360"/>
    </w:pPr>
  </w:style>
  <w:style w:type="character" w:styleId="Platzhaltertext">
    <w:name w:val="Placeholder Text"/>
    <w:uiPriority w:val="99"/>
    <w:semiHidden/>
    <w:rsid w:val="00E01829"/>
    <w:rPr>
      <w:color w:val="808080"/>
    </w:rPr>
  </w:style>
  <w:style w:type="character" w:customStyle="1" w:styleId="FuzeileZchn">
    <w:name w:val="Fußzeile Zchn"/>
    <w:link w:val="Fuzeile"/>
    <w:uiPriority w:val="99"/>
    <w:rsid w:val="00E01829"/>
    <w:rPr>
      <w:rFonts w:ascii="Verdana" w:hAnsi="Verdana"/>
      <w:color w:val="808080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334258"/>
    <w:rPr>
      <w:rFonts w:ascii="Verdana" w:hAnsi="Verdana"/>
      <w:color w:val="808080"/>
      <w:sz w:val="18"/>
      <w:szCs w:val="18"/>
      <w:lang w:eastAsia="de-DE"/>
    </w:rPr>
  </w:style>
  <w:style w:type="character" w:customStyle="1" w:styleId="TextkrperZchn">
    <w:name w:val="Textkörper Zchn"/>
    <w:link w:val="Textkrper"/>
    <w:rsid w:val="009D2F0D"/>
    <w:rPr>
      <w:rFonts w:ascii="Verdana" w:hAnsi="Verdana"/>
      <w:b/>
      <w:bCs/>
      <w:color w:val="808080"/>
      <w:sz w:val="28"/>
      <w:szCs w:val="18"/>
      <w:lang w:eastAsia="de-DE"/>
    </w:rPr>
  </w:style>
  <w:style w:type="paragraph" w:customStyle="1" w:styleId="Formatvorlageberschrift2SchwarzLinks">
    <w:name w:val="Formatvorlage Überschrift 2 + Schwarz Links"/>
    <w:basedOn w:val="berschrift2"/>
    <w:autoRedefine/>
    <w:rsid w:val="00FC054E"/>
    <w:pPr>
      <w:spacing w:before="0"/>
      <w:jc w:val="left"/>
    </w:pPr>
    <w:rPr>
      <w:color w:val="595959"/>
      <w:sz w:val="24"/>
      <w:szCs w:val="24"/>
    </w:rPr>
  </w:style>
  <w:style w:type="paragraph" w:customStyle="1" w:styleId="Formatvorlageberschrift2Schwarz">
    <w:name w:val="Formatvorlage Überschrift 2 + Schwarz"/>
    <w:basedOn w:val="berschrift2"/>
    <w:rsid w:val="00B15E1F"/>
    <w:rPr>
      <w:bCs/>
      <w:color w:val="000000"/>
      <w:sz w:val="24"/>
    </w:rPr>
  </w:style>
  <w:style w:type="numbering" w:customStyle="1" w:styleId="FormatvorlageNummerierteListe12ptFettSchwarz">
    <w:name w:val="Formatvorlage Nummerierte Liste 12 pt Fett Schwarz"/>
    <w:basedOn w:val="KeineListe"/>
    <w:rsid w:val="00B15E1F"/>
    <w:pPr>
      <w:numPr>
        <w:numId w:val="4"/>
      </w:numPr>
    </w:pPr>
  </w:style>
  <w:style w:type="paragraph" w:customStyle="1" w:styleId="FormatvorlageInhaltsverzeichnisberschriftVerdanaText1">
    <w:name w:val="Formatvorlage Inhaltsverzeichnisüberschrift + Verdana Text 1"/>
    <w:basedOn w:val="Inhaltsverzeichnisberschrift"/>
    <w:rsid w:val="00FC054E"/>
    <w:pPr>
      <w:spacing w:before="0"/>
    </w:pPr>
    <w:rPr>
      <w:rFonts w:ascii="Verdana" w:hAnsi="Verdana"/>
      <w:color w:val="595959"/>
    </w:rPr>
  </w:style>
  <w:style w:type="paragraph" w:customStyle="1" w:styleId="FormatvorlageFormatvorlageberschrift2SchwarzText1">
    <w:name w:val="Formatvorlage Formatvorlage Überschrift 2 + Schwarz + Text 1"/>
    <w:basedOn w:val="Formatvorlageberschrift2Schwarz"/>
    <w:rsid w:val="00FC054E"/>
    <w:pPr>
      <w:spacing w:before="0"/>
    </w:pPr>
    <w:rPr>
      <w:color w:val="595959"/>
    </w:rPr>
  </w:style>
  <w:style w:type="table" w:customStyle="1" w:styleId="Tabellengitternetz">
    <w:name w:val="Tabellengitternetz"/>
    <w:basedOn w:val="NormaleTabelle"/>
    <w:rsid w:val="00672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21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Marco%20Prevedoni\Vollgash&#246;ckler\Vorlage\Vollgash&#246;ckler%20-%20Vorlage%20Briefpapier%20Prev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341C727B0F64DBEA08625B4A12DD3" ma:contentTypeVersion="11" ma:contentTypeDescription="Ein neues Dokument erstellen." ma:contentTypeScope="" ma:versionID="9098ee9c23b2549757d3a4a89e26a9f5">
  <xsd:schema xmlns:xsd="http://www.w3.org/2001/XMLSchema" xmlns:xs="http://www.w3.org/2001/XMLSchema" xmlns:p="http://schemas.microsoft.com/office/2006/metadata/properties" xmlns:ns2="0d6ab2c2-fb80-418f-b6c4-bd998620e6f4" targetNamespace="http://schemas.microsoft.com/office/2006/metadata/properties" ma:root="true" ma:fieldsID="24c160e09039ae37537094c040185a0b" ns2:_="">
    <xsd:import namespace="0d6ab2c2-fb80-418f-b6c4-bd998620e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2c2-fb80-418f-b6c4-bd998620e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155F36-69CE-4F54-9CEE-B77E5BABC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43F21-ABC8-4E42-99F9-D0C358C4D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2c2-fb80-418f-b6c4-bd998620e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D220C-81C3-4BE0-ABA6-6BF088B90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46A10-B201-466E-A278-E506B1DD8E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Vollgashöckler - Vorlage Briefpapier Preve.dot</Template>
  <TotalTime>0</TotalTime>
  <Pages>2</Pages>
  <Words>172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Präsident</vt:lpstr>
    </vt:vector>
  </TitlesOfParts>
  <Company>DIK VBS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Präsident</dc:title>
  <dc:subject/>
  <dc:creator>Marco</dc:creator>
  <cp:keywords/>
  <cp:lastModifiedBy>Ruth Prevedoni</cp:lastModifiedBy>
  <cp:revision>3</cp:revision>
  <cp:lastPrinted>2022-10-21T16:35:00Z</cp:lastPrinted>
  <dcterms:created xsi:type="dcterms:W3CDTF">2024-10-11T11:35:00Z</dcterms:created>
  <dcterms:modified xsi:type="dcterms:W3CDTF">2024-10-11T11:36:00Z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0x010100BAF341C727B0F64DBEA08625B4A12DD3</vt:lpwstr>
  </property>
</Properties>
</file>